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28" w:rsidRDefault="00593018" w:rsidP="003E0419">
      <w:pPr>
        <w:autoSpaceDE/>
        <w:autoSpaceDN/>
        <w:spacing w:line="600" w:lineRule="exact"/>
        <w:ind w:firstLine="0"/>
        <w:jc w:val="center"/>
        <w:rPr>
          <w:rFonts w:asciiTheme="minorEastAsia" w:eastAsiaTheme="minorEastAsia" w:hAnsiTheme="minorEastAsia" w:cs="方正小标宋_GBK"/>
          <w:color w:val="000000"/>
          <w:sz w:val="36"/>
          <w:szCs w:val="36"/>
        </w:rPr>
      </w:pPr>
      <w:bookmarkStart w:id="0" w:name="_GoBack"/>
      <w:r w:rsidRPr="00FC5B28">
        <w:rPr>
          <w:rFonts w:asciiTheme="minorEastAsia" w:eastAsiaTheme="minorEastAsia" w:hAnsiTheme="minorEastAsia" w:cs="方正小标宋_GBK" w:hint="eastAsia"/>
          <w:color w:val="000000"/>
          <w:sz w:val="36"/>
          <w:szCs w:val="36"/>
        </w:rPr>
        <w:t>关于</w:t>
      </w:r>
      <w:r w:rsidR="003E0419" w:rsidRPr="00FC5B28">
        <w:rPr>
          <w:rFonts w:asciiTheme="minorEastAsia" w:eastAsiaTheme="minorEastAsia" w:hAnsiTheme="minorEastAsia" w:cs="方正小标宋_GBK" w:hint="eastAsia"/>
          <w:color w:val="000000"/>
          <w:sz w:val="36"/>
          <w:szCs w:val="36"/>
        </w:rPr>
        <w:t>做好2021江苏青年科技创新“U35攀峰”系列寻访</w:t>
      </w:r>
    </w:p>
    <w:p w:rsidR="00593018" w:rsidRPr="00FC5B28" w:rsidRDefault="003E0419" w:rsidP="003E0419">
      <w:pPr>
        <w:autoSpaceDE/>
        <w:autoSpaceDN/>
        <w:spacing w:line="600" w:lineRule="exact"/>
        <w:ind w:firstLine="0"/>
        <w:jc w:val="center"/>
        <w:rPr>
          <w:rFonts w:asciiTheme="minorEastAsia" w:eastAsiaTheme="minorEastAsia" w:hAnsiTheme="minorEastAsia" w:cs="方正小标宋_GBK"/>
          <w:color w:val="000000"/>
          <w:sz w:val="36"/>
          <w:szCs w:val="36"/>
        </w:rPr>
      </w:pPr>
      <w:r w:rsidRPr="00FC5B28">
        <w:rPr>
          <w:rFonts w:asciiTheme="minorEastAsia" w:eastAsiaTheme="minorEastAsia" w:hAnsiTheme="minorEastAsia" w:cs="方正小标宋_GBK" w:hint="eastAsia"/>
          <w:color w:val="000000"/>
          <w:sz w:val="36"/>
          <w:szCs w:val="36"/>
        </w:rPr>
        <w:t>活动的通知</w:t>
      </w:r>
    </w:p>
    <w:bookmarkEnd w:id="0"/>
    <w:p w:rsidR="00593018" w:rsidRPr="00593018" w:rsidRDefault="00593018" w:rsidP="00593018">
      <w:pPr>
        <w:ind w:firstLine="0"/>
      </w:pPr>
    </w:p>
    <w:p w:rsidR="00593018" w:rsidRPr="00FC5B28" w:rsidRDefault="00593018" w:rsidP="00593018">
      <w:pPr>
        <w:ind w:firstLine="0"/>
        <w:rPr>
          <w:rFonts w:eastAsia="仿宋_GB2312"/>
        </w:rPr>
      </w:pPr>
      <w:r w:rsidRPr="00FC5B28">
        <w:rPr>
          <w:rFonts w:eastAsia="仿宋_GB2312"/>
        </w:rPr>
        <w:t>各学院团委、直属团组织：</w:t>
      </w:r>
    </w:p>
    <w:p w:rsidR="00CD13D3" w:rsidRPr="00FC5B28" w:rsidRDefault="000E05A6" w:rsidP="00593018">
      <w:pPr>
        <w:ind w:firstLineChars="200" w:firstLine="630"/>
        <w:rPr>
          <w:rFonts w:eastAsia="仿宋_GB2312"/>
        </w:rPr>
      </w:pPr>
      <w:r w:rsidRPr="00FC5B28">
        <w:rPr>
          <w:rFonts w:eastAsia="仿宋_GB2312"/>
        </w:rPr>
        <w:t>由团省委、省教育厅、省科技厅、省工信厅、省青联、新华报业集团、省广电集团、省产研院等单位联合发起的</w:t>
      </w:r>
      <w:r w:rsidRPr="00FC5B28">
        <w:rPr>
          <w:rFonts w:eastAsia="仿宋_GB2312"/>
        </w:rPr>
        <w:t>2021</w:t>
      </w:r>
      <w:r w:rsidRPr="00FC5B28">
        <w:rPr>
          <w:rFonts w:eastAsia="仿宋_GB2312"/>
        </w:rPr>
        <w:t>江苏青年科技创新</w:t>
      </w:r>
      <w:r w:rsidRPr="00FC5B28">
        <w:rPr>
          <w:rFonts w:eastAsia="仿宋_GB2312"/>
        </w:rPr>
        <w:t>“U35</w:t>
      </w:r>
      <w:r w:rsidRPr="00FC5B28">
        <w:rPr>
          <w:rFonts w:eastAsia="仿宋_GB2312"/>
        </w:rPr>
        <w:t>攀峰</w:t>
      </w:r>
      <w:r w:rsidRPr="00FC5B28">
        <w:rPr>
          <w:rFonts w:eastAsia="仿宋_GB2312"/>
        </w:rPr>
        <w:t>”</w:t>
      </w:r>
      <w:r w:rsidRPr="00FC5B28">
        <w:rPr>
          <w:rFonts w:eastAsia="仿宋_GB2312"/>
        </w:rPr>
        <w:t>系列寻访活动（以下简称</w:t>
      </w:r>
      <w:r w:rsidRPr="00FC5B28">
        <w:rPr>
          <w:rFonts w:eastAsia="仿宋_GB2312"/>
        </w:rPr>
        <w:t>“U35”</w:t>
      </w:r>
      <w:r w:rsidRPr="00FC5B28">
        <w:rPr>
          <w:rFonts w:eastAsia="仿宋_GB2312"/>
        </w:rPr>
        <w:t>）已于近日启动。</w:t>
      </w:r>
      <w:r w:rsidRPr="00FC5B28">
        <w:rPr>
          <w:rFonts w:eastAsia="仿宋_GB2312"/>
        </w:rPr>
        <w:t>“U35”</w:t>
      </w:r>
      <w:r w:rsidRPr="00FC5B28">
        <w:rPr>
          <w:rFonts w:eastAsia="仿宋_GB2312"/>
        </w:rPr>
        <w:t>旨在</w:t>
      </w:r>
      <w:r w:rsidR="003E0419" w:rsidRPr="00FC5B28">
        <w:rPr>
          <w:rFonts w:eastAsia="仿宋_GB2312"/>
        </w:rPr>
        <w:t>发掘江苏省内</w:t>
      </w:r>
      <w:r w:rsidR="003E0419" w:rsidRPr="00FC5B28">
        <w:rPr>
          <w:rFonts w:eastAsia="仿宋_GB2312"/>
        </w:rPr>
        <w:t>35</w:t>
      </w:r>
      <w:r w:rsidR="003E0419" w:rsidRPr="00FC5B28">
        <w:rPr>
          <w:rFonts w:eastAsia="仿宋_GB2312"/>
        </w:rPr>
        <w:t>岁以下最具影响力和潜力的青年科技创新人才，培养和选树一批具有国际视野和创新影响力的青年科技工作者，</w:t>
      </w:r>
      <w:r w:rsidRPr="00FC5B28">
        <w:rPr>
          <w:rFonts w:eastAsia="仿宋_GB2312"/>
        </w:rPr>
        <w:t>助力</w:t>
      </w:r>
      <w:r w:rsidR="003E0419" w:rsidRPr="00FC5B28">
        <w:rPr>
          <w:rFonts w:eastAsia="仿宋_GB2312"/>
        </w:rPr>
        <w:t>青年科学家、青年科研工作者脱颖而出，勇攀科技高峰。</w:t>
      </w:r>
      <w:r w:rsidR="00CD13D3" w:rsidRPr="00FC5B28">
        <w:rPr>
          <w:rFonts w:eastAsia="仿宋_GB2312"/>
        </w:rPr>
        <w:t>现将</w:t>
      </w:r>
      <w:r w:rsidR="001502E8">
        <w:rPr>
          <w:rFonts w:eastAsia="仿宋_GB2312" w:hint="eastAsia"/>
        </w:rPr>
        <w:t>“</w:t>
      </w:r>
      <w:r w:rsidR="001502E8" w:rsidRPr="00FC5B28">
        <w:rPr>
          <w:rFonts w:eastAsia="仿宋_GB2312"/>
        </w:rPr>
        <w:t>U35</w:t>
      </w:r>
      <w:r w:rsidR="001502E8">
        <w:rPr>
          <w:rFonts w:eastAsia="仿宋_GB2312" w:hint="eastAsia"/>
        </w:rPr>
        <w:t>”寻访推荐工作相关事宜</w:t>
      </w:r>
      <w:r w:rsidR="00CD13D3" w:rsidRPr="00FC5B28">
        <w:rPr>
          <w:rFonts w:eastAsia="仿宋_GB2312"/>
        </w:rPr>
        <w:t>通知如下：</w:t>
      </w:r>
    </w:p>
    <w:p w:rsidR="00CD13D3" w:rsidRPr="00FC5B28" w:rsidRDefault="000E05A6" w:rsidP="000E05A6">
      <w:pPr>
        <w:ind w:left="630" w:firstLine="0"/>
        <w:rPr>
          <w:rFonts w:eastAsia="仿宋_GB2312"/>
        </w:rPr>
      </w:pPr>
      <w:r w:rsidRPr="00FC5B28">
        <w:rPr>
          <w:rFonts w:eastAsia="仿宋_GB2312"/>
        </w:rPr>
        <w:t>一、</w:t>
      </w:r>
      <w:r w:rsidR="00CD13D3" w:rsidRPr="00FC5B28">
        <w:rPr>
          <w:rFonts w:eastAsia="仿宋_GB2312"/>
        </w:rPr>
        <w:t>奖项设置</w:t>
      </w:r>
    </w:p>
    <w:p w:rsidR="00CD13D3" w:rsidRPr="00FC5B28" w:rsidRDefault="00CD13D3" w:rsidP="000E05A6">
      <w:pPr>
        <w:rPr>
          <w:rFonts w:eastAsia="仿宋_GB2312"/>
        </w:rPr>
      </w:pPr>
      <w:r w:rsidRPr="00FC5B28">
        <w:rPr>
          <w:rFonts w:eastAsia="仿宋_GB2312"/>
        </w:rPr>
        <w:t>“U35</w:t>
      </w:r>
      <w:r w:rsidR="005F492E" w:rsidRPr="00FC5B28">
        <w:rPr>
          <w:rFonts w:eastAsia="仿宋_GB2312"/>
        </w:rPr>
        <w:t>攀峰奖</w:t>
      </w:r>
      <w:r w:rsidR="005F492E" w:rsidRPr="00FC5B28">
        <w:rPr>
          <w:rFonts w:eastAsia="仿宋_GB2312"/>
        </w:rPr>
        <w:t>”</w:t>
      </w:r>
      <w:r w:rsidR="000E05A6" w:rsidRPr="00FC5B28">
        <w:rPr>
          <w:rFonts w:eastAsia="仿宋_GB2312"/>
        </w:rPr>
        <w:t>：</w:t>
      </w:r>
      <w:r w:rsidRPr="00FC5B28">
        <w:rPr>
          <w:rFonts w:eastAsia="仿宋_GB2312"/>
        </w:rPr>
        <w:t>主要面向在科技创新领域取得突出成果且有较大影响力</w:t>
      </w:r>
      <w:r w:rsidRPr="00FC5B28">
        <w:rPr>
          <w:rFonts w:eastAsia="仿宋_GB2312"/>
          <w:b/>
        </w:rPr>
        <w:t>优秀青年科学家</w:t>
      </w:r>
      <w:r w:rsidR="005F492E" w:rsidRPr="00FC5B28">
        <w:rPr>
          <w:rFonts w:eastAsia="仿宋_GB2312"/>
        </w:rPr>
        <w:t>。</w:t>
      </w:r>
    </w:p>
    <w:p w:rsidR="005F492E" w:rsidRPr="00FC5B28" w:rsidRDefault="005F492E" w:rsidP="000E05A6">
      <w:pPr>
        <w:rPr>
          <w:rFonts w:eastAsia="仿宋_GB2312"/>
        </w:rPr>
      </w:pPr>
      <w:r w:rsidRPr="00FC5B28">
        <w:rPr>
          <w:rFonts w:eastAsia="仿宋_GB2312"/>
        </w:rPr>
        <w:t>“U35</w:t>
      </w:r>
      <w:r w:rsidRPr="00FC5B28">
        <w:rPr>
          <w:rFonts w:eastAsia="仿宋_GB2312"/>
        </w:rPr>
        <w:t>创新奖</w:t>
      </w:r>
      <w:r w:rsidRPr="00FC5B28">
        <w:rPr>
          <w:rFonts w:eastAsia="仿宋_GB2312"/>
        </w:rPr>
        <w:t>”</w:t>
      </w:r>
      <w:r w:rsidR="000E05A6" w:rsidRPr="00FC5B28">
        <w:rPr>
          <w:rFonts w:eastAsia="仿宋_GB2312"/>
        </w:rPr>
        <w:t>：</w:t>
      </w:r>
      <w:r w:rsidRPr="00FC5B28">
        <w:rPr>
          <w:rFonts w:eastAsia="仿宋_GB2312"/>
        </w:rPr>
        <w:t>重点面向科技创新领域有一定成果积累的，但未曾入选省级及以上人才资助项目的</w:t>
      </w:r>
      <w:r w:rsidRPr="00FC5B28">
        <w:rPr>
          <w:rFonts w:eastAsia="仿宋_GB2312"/>
          <w:b/>
        </w:rPr>
        <w:t>青年科研工作者</w:t>
      </w:r>
      <w:r w:rsidRPr="00FC5B28">
        <w:rPr>
          <w:rFonts w:eastAsia="仿宋_GB2312"/>
        </w:rPr>
        <w:t>。</w:t>
      </w:r>
    </w:p>
    <w:p w:rsidR="005F492E" w:rsidRPr="00FC5B28" w:rsidRDefault="005F492E" w:rsidP="000E05A6">
      <w:pPr>
        <w:rPr>
          <w:rFonts w:eastAsia="仿宋_GB2312"/>
        </w:rPr>
      </w:pPr>
      <w:r w:rsidRPr="00FC5B28">
        <w:rPr>
          <w:rFonts w:eastAsia="仿宋_GB2312"/>
        </w:rPr>
        <w:t>“U35</w:t>
      </w:r>
      <w:r w:rsidRPr="00FC5B28">
        <w:rPr>
          <w:rFonts w:eastAsia="仿宋_GB2312"/>
        </w:rPr>
        <w:t>探索奖</w:t>
      </w:r>
      <w:r w:rsidRPr="00FC5B28">
        <w:rPr>
          <w:rFonts w:eastAsia="仿宋_GB2312"/>
        </w:rPr>
        <w:t>”</w:t>
      </w:r>
      <w:r w:rsidR="000E05A6" w:rsidRPr="00FC5B28">
        <w:rPr>
          <w:rFonts w:eastAsia="仿宋_GB2312"/>
        </w:rPr>
        <w:t>：</w:t>
      </w:r>
      <w:r w:rsidRPr="00FC5B28">
        <w:rPr>
          <w:rFonts w:eastAsia="仿宋_GB2312"/>
        </w:rPr>
        <w:t>主要面向在科技创新领域具有一定成长潜力的</w:t>
      </w:r>
      <w:r w:rsidRPr="00FC5B28">
        <w:rPr>
          <w:rFonts w:eastAsia="仿宋_GB2312"/>
          <w:b/>
        </w:rPr>
        <w:t>在读博士研究生、在站博士后等</w:t>
      </w:r>
      <w:r w:rsidRPr="00FC5B28">
        <w:rPr>
          <w:rFonts w:eastAsia="仿宋_GB2312"/>
        </w:rPr>
        <w:t>。</w:t>
      </w:r>
    </w:p>
    <w:p w:rsidR="004E6A8B" w:rsidRPr="00FC5B28" w:rsidRDefault="000E05A6" w:rsidP="000E05A6">
      <w:pPr>
        <w:rPr>
          <w:rFonts w:eastAsia="仿宋_GB2312"/>
        </w:rPr>
      </w:pPr>
      <w:r w:rsidRPr="00FC5B28">
        <w:rPr>
          <w:rFonts w:eastAsia="仿宋_GB2312"/>
        </w:rPr>
        <w:t>二、</w:t>
      </w:r>
      <w:r w:rsidR="001502E8">
        <w:rPr>
          <w:rFonts w:eastAsia="仿宋_GB2312" w:hint="eastAsia"/>
        </w:rPr>
        <w:t>申报条件</w:t>
      </w:r>
    </w:p>
    <w:p w:rsidR="000E05A6" w:rsidRPr="00FC5B28" w:rsidRDefault="000E05A6" w:rsidP="000E05A6">
      <w:pPr>
        <w:rPr>
          <w:rFonts w:eastAsia="仿宋_GB2312"/>
        </w:rPr>
      </w:pPr>
      <w:r w:rsidRPr="00FC5B28">
        <w:rPr>
          <w:rFonts w:eastAsia="仿宋_GB2312"/>
        </w:rPr>
        <w:t xml:space="preserve">1. </w:t>
      </w:r>
      <w:r w:rsidRPr="00FC5B28">
        <w:rPr>
          <w:rFonts w:eastAsia="仿宋_GB2312"/>
        </w:rPr>
        <w:t>基本条件</w:t>
      </w:r>
    </w:p>
    <w:p w:rsidR="004E6A8B" w:rsidRPr="00FC5B28" w:rsidRDefault="004E6A8B" w:rsidP="000E05A6">
      <w:pPr>
        <w:rPr>
          <w:rFonts w:eastAsia="仿宋_GB2312"/>
        </w:rPr>
      </w:pPr>
      <w:r w:rsidRPr="00FC5B28">
        <w:rPr>
          <w:rFonts w:eastAsia="仿宋_GB2312"/>
        </w:rPr>
        <w:t>（</w:t>
      </w:r>
      <w:r w:rsidRPr="00FC5B28">
        <w:rPr>
          <w:rFonts w:eastAsia="仿宋_GB2312"/>
        </w:rPr>
        <w:t>1</w:t>
      </w:r>
      <w:r w:rsidRPr="00FC5B28">
        <w:rPr>
          <w:rFonts w:eastAsia="仿宋_GB2312"/>
        </w:rPr>
        <w:t>）拥护中国共产党领导，拥护中国特色社会主义制度，遵</w:t>
      </w:r>
      <w:r w:rsidRPr="00FC5B28">
        <w:rPr>
          <w:rFonts w:eastAsia="仿宋_GB2312"/>
        </w:rPr>
        <w:lastRenderedPageBreak/>
        <w:t>纪守法，秉持科学精神，恪守科研诚信，遵守学术规范。</w:t>
      </w:r>
    </w:p>
    <w:p w:rsidR="00460C73" w:rsidRDefault="004E6A8B" w:rsidP="00460C73">
      <w:pPr>
        <w:rPr>
          <w:rFonts w:eastAsia="仿宋_GB2312"/>
        </w:rPr>
      </w:pPr>
      <w:r w:rsidRPr="00FC5B28">
        <w:rPr>
          <w:rFonts w:eastAsia="仿宋_GB2312"/>
        </w:rPr>
        <w:t>（</w:t>
      </w:r>
      <w:r w:rsidRPr="00FC5B28">
        <w:rPr>
          <w:rFonts w:eastAsia="仿宋_GB2312"/>
        </w:rPr>
        <w:t>2</w:t>
      </w:r>
      <w:r w:rsidRPr="00FC5B28">
        <w:rPr>
          <w:rFonts w:eastAsia="仿宋_GB2312"/>
        </w:rPr>
        <w:t>）</w:t>
      </w:r>
      <w:r w:rsidRPr="00FC5B28">
        <w:rPr>
          <w:rFonts w:eastAsia="仿宋_GB2312"/>
          <w:b/>
        </w:rPr>
        <w:t>年龄须在</w:t>
      </w:r>
      <w:r w:rsidRPr="00FC5B28">
        <w:rPr>
          <w:rFonts w:eastAsia="仿宋_GB2312"/>
          <w:b/>
        </w:rPr>
        <w:t>35</w:t>
      </w:r>
      <w:r w:rsidRPr="00FC5B28">
        <w:rPr>
          <w:rFonts w:eastAsia="仿宋_GB2312"/>
          <w:b/>
        </w:rPr>
        <w:t>岁以下（</w:t>
      </w:r>
      <w:r w:rsidRPr="00FC5B28">
        <w:rPr>
          <w:rFonts w:eastAsia="仿宋_GB2312"/>
          <w:b/>
        </w:rPr>
        <w:t>1986</w:t>
      </w:r>
      <w:r w:rsidRPr="00FC5B28">
        <w:rPr>
          <w:rFonts w:eastAsia="仿宋_GB2312"/>
          <w:b/>
        </w:rPr>
        <w:t>年</w:t>
      </w:r>
      <w:r w:rsidRPr="00FC5B28">
        <w:rPr>
          <w:rFonts w:eastAsia="仿宋_GB2312"/>
          <w:b/>
        </w:rPr>
        <w:t>1</w:t>
      </w:r>
      <w:r w:rsidRPr="00FC5B28">
        <w:rPr>
          <w:rFonts w:eastAsia="仿宋_GB2312"/>
          <w:b/>
        </w:rPr>
        <w:t>月</w:t>
      </w:r>
      <w:r w:rsidRPr="00FC5B28">
        <w:rPr>
          <w:rFonts w:eastAsia="仿宋_GB2312"/>
          <w:b/>
        </w:rPr>
        <w:t>1</w:t>
      </w:r>
      <w:r w:rsidRPr="00FC5B28">
        <w:rPr>
          <w:rFonts w:eastAsia="仿宋_GB2312"/>
          <w:b/>
        </w:rPr>
        <w:t>日以后出生）</w:t>
      </w:r>
      <w:r w:rsidRPr="00FC5B28">
        <w:rPr>
          <w:rFonts w:eastAsia="仿宋_GB2312"/>
        </w:rPr>
        <w:t>。以身份证或外国人永久居留证上的年龄为准。</w:t>
      </w:r>
    </w:p>
    <w:p w:rsidR="004E6A8B" w:rsidRPr="00FC5B28" w:rsidRDefault="004E6A8B" w:rsidP="00460C73">
      <w:pPr>
        <w:rPr>
          <w:rFonts w:eastAsia="仿宋_GB2312"/>
        </w:rPr>
      </w:pPr>
      <w:r w:rsidRPr="00FC5B28">
        <w:rPr>
          <w:rFonts w:eastAsia="仿宋_GB2312"/>
        </w:rPr>
        <w:t>（</w:t>
      </w:r>
      <w:r w:rsidRPr="00FC5B28">
        <w:rPr>
          <w:rFonts w:eastAsia="仿宋_GB2312"/>
        </w:rPr>
        <w:t>3</w:t>
      </w:r>
      <w:r w:rsidRPr="00FC5B28">
        <w:rPr>
          <w:rFonts w:eastAsia="仿宋_GB2312"/>
        </w:rPr>
        <w:t>）申报者投身领域包括开展引发未来创新活动的前瞻性或颠覆性基础研究；专注于创造属于未来产品的新技术研发；用技术创办企业并追求技术的社会价值最大化；利用技术服务公共事业、宣传公共政策；以独特视角拓展现有技术产品的全新应用等。</w:t>
      </w:r>
    </w:p>
    <w:p w:rsidR="000E05A6" w:rsidRPr="00FC5B28" w:rsidRDefault="000E05A6" w:rsidP="000E05A6">
      <w:pPr>
        <w:rPr>
          <w:rFonts w:eastAsia="仿宋_GB2312"/>
        </w:rPr>
      </w:pPr>
      <w:r w:rsidRPr="00FC5B28">
        <w:rPr>
          <w:rFonts w:eastAsia="仿宋_GB2312"/>
        </w:rPr>
        <w:t xml:space="preserve">2. </w:t>
      </w:r>
      <w:r w:rsidRPr="00FC5B28">
        <w:rPr>
          <w:rFonts w:eastAsia="仿宋_GB2312"/>
        </w:rPr>
        <w:t>专业领域</w:t>
      </w:r>
    </w:p>
    <w:p w:rsidR="00460C73" w:rsidRDefault="004E6A8B" w:rsidP="00460C73">
      <w:pPr>
        <w:rPr>
          <w:rFonts w:eastAsia="仿宋_GB2312"/>
        </w:rPr>
      </w:pPr>
      <w:r w:rsidRPr="00FC5B28">
        <w:rPr>
          <w:rFonts w:eastAsia="仿宋_GB2312"/>
        </w:rPr>
        <w:t>专业领域重点聚焦但不限于：电子信息及系统科学、生物技术与医药、能源与节能、材料与化学工程、先进制造与重大装备、资源与环境、水利与交通、农业与林业、医疗卫生以及其他专业领域（主要涉及数理等基础学科研究方向）。</w:t>
      </w:r>
    </w:p>
    <w:p w:rsidR="000E05A6" w:rsidRPr="00FC5B28" w:rsidRDefault="000E05A6" w:rsidP="00460C73">
      <w:pPr>
        <w:rPr>
          <w:rFonts w:eastAsia="仿宋_GB2312"/>
        </w:rPr>
      </w:pPr>
      <w:r w:rsidRPr="00FC5B28">
        <w:rPr>
          <w:rFonts w:eastAsia="仿宋_GB2312"/>
        </w:rPr>
        <w:t xml:space="preserve">3. </w:t>
      </w:r>
      <w:r w:rsidRPr="00FC5B28">
        <w:rPr>
          <w:rFonts w:eastAsia="仿宋_GB2312"/>
        </w:rPr>
        <w:t>其他注意事项</w:t>
      </w:r>
    </w:p>
    <w:p w:rsidR="00557FE6" w:rsidRPr="00FC5B28" w:rsidRDefault="00557FE6" w:rsidP="000E05A6">
      <w:pPr>
        <w:rPr>
          <w:rFonts w:eastAsia="仿宋_GB2312"/>
        </w:rPr>
      </w:pPr>
      <w:r w:rsidRPr="00FC5B28">
        <w:rPr>
          <w:rFonts w:eastAsia="仿宋_GB2312"/>
        </w:rPr>
        <w:t>（</w:t>
      </w:r>
      <w:r w:rsidR="000E05A6" w:rsidRPr="00FC5B28">
        <w:rPr>
          <w:rFonts w:eastAsia="仿宋_GB2312"/>
        </w:rPr>
        <w:t>1</w:t>
      </w:r>
      <w:r w:rsidR="004E6A8B" w:rsidRPr="00FC5B28">
        <w:rPr>
          <w:rFonts w:eastAsia="仿宋_GB2312"/>
        </w:rPr>
        <w:t>）</w:t>
      </w:r>
      <w:r w:rsidRPr="00FC5B28">
        <w:rPr>
          <w:rFonts w:eastAsia="仿宋_GB2312"/>
        </w:rPr>
        <w:t>申报者主导开展的科学研究或技术发明主要来自江苏省域范围内。</w:t>
      </w:r>
    </w:p>
    <w:p w:rsidR="004E6A8B" w:rsidRPr="00FC5B28" w:rsidRDefault="00557FE6" w:rsidP="000E05A6">
      <w:pPr>
        <w:rPr>
          <w:rFonts w:eastAsia="仿宋_GB2312"/>
        </w:rPr>
      </w:pPr>
      <w:r w:rsidRPr="00FC5B28">
        <w:rPr>
          <w:rFonts w:eastAsia="仿宋_GB2312"/>
        </w:rPr>
        <w:t>（</w:t>
      </w:r>
      <w:r w:rsidR="000E05A6" w:rsidRPr="00FC5B28">
        <w:rPr>
          <w:rFonts w:eastAsia="仿宋_GB2312"/>
        </w:rPr>
        <w:t>2</w:t>
      </w:r>
      <w:r w:rsidRPr="00FC5B28">
        <w:rPr>
          <w:rFonts w:eastAsia="仿宋_GB2312"/>
        </w:rPr>
        <w:t>）申报者所主导的科学研究或创新产品，其本人为主要完成人（如发起一项科学研究或作为研究中核心技术人员），但不排除合作者的贡献。</w:t>
      </w:r>
    </w:p>
    <w:p w:rsidR="001502E8" w:rsidRDefault="00557FE6" w:rsidP="00557FE6">
      <w:pPr>
        <w:rPr>
          <w:rFonts w:eastAsia="仿宋_GB2312"/>
        </w:rPr>
      </w:pPr>
      <w:r w:rsidRPr="00FC5B28">
        <w:rPr>
          <w:rFonts w:eastAsia="仿宋_GB2312"/>
        </w:rPr>
        <w:t>三、</w:t>
      </w:r>
      <w:r w:rsidR="001502E8">
        <w:rPr>
          <w:rFonts w:eastAsia="仿宋_GB2312" w:hint="eastAsia"/>
        </w:rPr>
        <w:t>申报途径</w:t>
      </w:r>
    </w:p>
    <w:p w:rsidR="001502E8" w:rsidRDefault="001502E8" w:rsidP="00557FE6">
      <w:pPr>
        <w:rPr>
          <w:rFonts w:eastAsia="仿宋_GB2312"/>
        </w:rPr>
      </w:pPr>
      <w:r>
        <w:rPr>
          <w:rFonts w:eastAsia="仿宋_GB2312" w:hint="eastAsia"/>
        </w:rPr>
        <w:t xml:space="preserve">1. </w:t>
      </w:r>
      <w:r>
        <w:rPr>
          <w:rFonts w:eastAsia="仿宋_GB2312" w:hint="eastAsia"/>
        </w:rPr>
        <w:t>组织推荐</w:t>
      </w:r>
    </w:p>
    <w:p w:rsidR="001502E8" w:rsidRDefault="001502E8" w:rsidP="00557FE6">
      <w:pPr>
        <w:rPr>
          <w:rFonts w:eastAsia="仿宋_GB2312"/>
        </w:rPr>
      </w:pPr>
      <w:r>
        <w:rPr>
          <w:rFonts w:eastAsia="仿宋_GB2312" w:hint="eastAsia"/>
        </w:rPr>
        <w:t>根据团省委组织推荐建议</w:t>
      </w:r>
      <w:r w:rsidR="00001FE4">
        <w:rPr>
          <w:rFonts w:eastAsia="仿宋_GB2312" w:hint="eastAsia"/>
        </w:rPr>
        <w:t>分配数，我校三个寻访类别（</w:t>
      </w:r>
      <w:r w:rsidR="00001FE4" w:rsidRPr="00001FE4">
        <w:rPr>
          <w:rFonts w:eastAsia="仿宋_GB2312"/>
        </w:rPr>
        <w:t>“U35</w:t>
      </w:r>
      <w:r w:rsidR="00001FE4" w:rsidRPr="00001FE4">
        <w:rPr>
          <w:rFonts w:eastAsia="仿宋_GB2312"/>
        </w:rPr>
        <w:lastRenderedPageBreak/>
        <w:t>攀峰奖</w:t>
      </w:r>
      <w:r w:rsidR="00001FE4" w:rsidRPr="00001FE4">
        <w:rPr>
          <w:rFonts w:eastAsia="仿宋_GB2312"/>
        </w:rPr>
        <w:t>”“U35</w:t>
      </w:r>
      <w:r w:rsidR="00001FE4" w:rsidRPr="00001FE4">
        <w:rPr>
          <w:rFonts w:eastAsia="仿宋_GB2312"/>
        </w:rPr>
        <w:t>创新奖</w:t>
      </w:r>
      <w:r w:rsidR="00001FE4" w:rsidRPr="00001FE4">
        <w:rPr>
          <w:rFonts w:eastAsia="仿宋_GB2312"/>
        </w:rPr>
        <w:t>”“U35</w:t>
      </w:r>
      <w:r w:rsidR="00001FE4" w:rsidRPr="00001FE4">
        <w:rPr>
          <w:rFonts w:eastAsia="仿宋_GB2312"/>
        </w:rPr>
        <w:t>探索奖</w:t>
      </w:r>
      <w:r w:rsidR="00001FE4" w:rsidRPr="00001FE4">
        <w:rPr>
          <w:rFonts w:eastAsia="仿宋_GB2312"/>
        </w:rPr>
        <w:t>”</w:t>
      </w:r>
      <w:r w:rsidR="00001FE4">
        <w:rPr>
          <w:rFonts w:eastAsia="仿宋_GB2312" w:hint="eastAsia"/>
        </w:rPr>
        <w:t>）可各推荐</w:t>
      </w:r>
      <w:r w:rsidR="00001FE4">
        <w:rPr>
          <w:rFonts w:eastAsia="仿宋_GB2312" w:hint="eastAsia"/>
        </w:rPr>
        <w:t>1</w:t>
      </w:r>
      <w:r w:rsidR="00001FE4">
        <w:rPr>
          <w:rFonts w:eastAsia="仿宋_GB2312" w:hint="eastAsia"/>
        </w:rPr>
        <w:t>人。各学院应对照申报条件，积极推荐我校优秀的青年科技工作者进行申报，</w:t>
      </w:r>
      <w:r w:rsidR="00001FE4" w:rsidRPr="00001FE4">
        <w:rPr>
          <w:rFonts w:eastAsia="仿宋_GB2312" w:hint="eastAsia"/>
          <w:b/>
        </w:rPr>
        <w:t>每个学院每个类别推荐不得超过</w:t>
      </w:r>
      <w:r w:rsidR="00001FE4" w:rsidRPr="00001FE4">
        <w:rPr>
          <w:rFonts w:eastAsia="仿宋_GB2312" w:hint="eastAsia"/>
          <w:b/>
        </w:rPr>
        <w:t>1</w:t>
      </w:r>
      <w:r w:rsidR="00001FE4" w:rsidRPr="00001FE4">
        <w:rPr>
          <w:rFonts w:eastAsia="仿宋_GB2312" w:hint="eastAsia"/>
          <w:b/>
        </w:rPr>
        <w:t>人，如无合适人选可不推荐申报。</w:t>
      </w:r>
    </w:p>
    <w:p w:rsidR="00001FE4" w:rsidRDefault="00001FE4" w:rsidP="00557FE6">
      <w:pPr>
        <w:rPr>
          <w:rFonts w:eastAsia="仿宋_GB2312"/>
        </w:rPr>
      </w:pPr>
      <w:r>
        <w:rPr>
          <w:rFonts w:eastAsia="仿宋_GB2312" w:hint="eastAsia"/>
        </w:rPr>
        <w:t xml:space="preserve">2. </w:t>
      </w:r>
      <w:r>
        <w:rPr>
          <w:rFonts w:eastAsia="仿宋_GB2312" w:hint="eastAsia"/>
        </w:rPr>
        <w:t>社会自荐</w:t>
      </w:r>
    </w:p>
    <w:p w:rsidR="00001FE4" w:rsidRDefault="00001FE4" w:rsidP="00557FE6">
      <w:pPr>
        <w:rPr>
          <w:rFonts w:eastAsia="仿宋_GB2312"/>
        </w:rPr>
      </w:pPr>
      <w:r w:rsidRPr="00FC5B28">
        <w:rPr>
          <w:rFonts w:eastAsia="仿宋_GB2312"/>
        </w:rPr>
        <w:t>“U35”</w:t>
      </w:r>
      <w:r w:rsidRPr="00FC5B28">
        <w:rPr>
          <w:rFonts w:eastAsia="仿宋_GB2312"/>
        </w:rPr>
        <w:t>申报还可通过社会自荐方式，详情关注网站：</w:t>
      </w:r>
      <w:r w:rsidRPr="00FC5B28">
        <w:rPr>
          <w:rFonts w:eastAsia="仿宋_GB2312"/>
        </w:rPr>
        <w:t>http://www.jiangsugqt.org/zt/u35/</w:t>
      </w:r>
      <w:r w:rsidRPr="00FC5B28">
        <w:rPr>
          <w:rFonts w:eastAsia="仿宋_GB2312"/>
        </w:rPr>
        <w:t>。</w:t>
      </w:r>
    </w:p>
    <w:p w:rsidR="00557FE6" w:rsidRDefault="00001FE4" w:rsidP="00557FE6">
      <w:pPr>
        <w:rPr>
          <w:rFonts w:eastAsia="仿宋_GB2312"/>
        </w:rPr>
      </w:pPr>
      <w:r>
        <w:rPr>
          <w:rFonts w:eastAsia="仿宋_GB2312" w:hint="eastAsia"/>
        </w:rPr>
        <w:t>四、相关要求</w:t>
      </w:r>
    </w:p>
    <w:p w:rsidR="00126440" w:rsidRDefault="00460C73" w:rsidP="00557FE6">
      <w:pPr>
        <w:rPr>
          <w:rFonts w:eastAsia="仿宋_GB2312"/>
        </w:rPr>
      </w:pPr>
      <w:r>
        <w:rPr>
          <w:rFonts w:eastAsia="仿宋_GB2312" w:hint="eastAsia"/>
        </w:rPr>
        <w:t>1</w:t>
      </w:r>
      <w:r w:rsidR="00557FE6" w:rsidRPr="00FC5B28">
        <w:rPr>
          <w:rFonts w:eastAsia="仿宋_GB2312"/>
        </w:rPr>
        <w:t>.</w:t>
      </w:r>
      <w:r w:rsidR="00FC5B28">
        <w:rPr>
          <w:rFonts w:eastAsia="仿宋_GB2312" w:hint="eastAsia"/>
        </w:rPr>
        <w:t xml:space="preserve"> </w:t>
      </w:r>
      <w:r w:rsidR="00126440" w:rsidRPr="00126440">
        <w:rPr>
          <w:rFonts w:eastAsia="仿宋_GB2312"/>
        </w:rPr>
        <w:t>2021</w:t>
      </w:r>
      <w:r w:rsidR="00126440" w:rsidRPr="00126440">
        <w:rPr>
          <w:rFonts w:eastAsia="仿宋_GB2312"/>
        </w:rPr>
        <w:t>江苏青年科技创新</w:t>
      </w:r>
      <w:r w:rsidR="00126440" w:rsidRPr="00126440">
        <w:rPr>
          <w:rFonts w:eastAsia="仿宋_GB2312"/>
        </w:rPr>
        <w:t>“U35</w:t>
      </w:r>
      <w:r w:rsidR="00126440" w:rsidRPr="00126440">
        <w:rPr>
          <w:rFonts w:eastAsia="仿宋_GB2312"/>
        </w:rPr>
        <w:t>攀峰</w:t>
      </w:r>
      <w:r w:rsidR="00126440" w:rsidRPr="00126440">
        <w:rPr>
          <w:rFonts w:eastAsia="仿宋_GB2312"/>
        </w:rPr>
        <w:t>”</w:t>
      </w:r>
      <w:r w:rsidR="00126440" w:rsidRPr="00126440">
        <w:rPr>
          <w:rFonts w:eastAsia="仿宋_GB2312"/>
        </w:rPr>
        <w:t>系列寻访活动</w:t>
      </w:r>
      <w:r w:rsidR="00126440">
        <w:rPr>
          <w:rFonts w:eastAsia="仿宋_GB2312" w:hint="eastAsia"/>
        </w:rPr>
        <w:t>组织推荐表（附件</w:t>
      </w:r>
      <w:r w:rsidR="00126440">
        <w:rPr>
          <w:rFonts w:eastAsia="仿宋_GB2312" w:hint="eastAsia"/>
        </w:rPr>
        <w:t>1</w:t>
      </w:r>
      <w:r w:rsidR="00126440">
        <w:rPr>
          <w:rFonts w:eastAsia="仿宋_GB2312" w:hint="eastAsia"/>
        </w:rPr>
        <w:t>）</w:t>
      </w:r>
    </w:p>
    <w:p w:rsidR="00557FE6" w:rsidRPr="00FC5B28" w:rsidRDefault="00126440" w:rsidP="00557FE6">
      <w:pPr>
        <w:rPr>
          <w:rFonts w:eastAsia="仿宋_GB2312"/>
        </w:rPr>
      </w:pPr>
      <w:r>
        <w:rPr>
          <w:rFonts w:eastAsia="仿宋_GB2312" w:hint="eastAsia"/>
        </w:rPr>
        <w:t xml:space="preserve">2. </w:t>
      </w:r>
      <w:r w:rsidR="00557FE6" w:rsidRPr="00FC5B28">
        <w:rPr>
          <w:rFonts w:eastAsia="仿宋_GB2312"/>
        </w:rPr>
        <w:t>个人创新工作陈述</w:t>
      </w:r>
    </w:p>
    <w:p w:rsidR="00557FE6" w:rsidRPr="00FC5B28" w:rsidRDefault="00557FE6" w:rsidP="00557FE6">
      <w:pPr>
        <w:rPr>
          <w:rFonts w:eastAsia="仿宋_GB2312"/>
          <w:b/>
        </w:rPr>
      </w:pPr>
      <w:r w:rsidRPr="00FC5B28">
        <w:rPr>
          <w:rFonts w:eastAsia="仿宋_GB2312"/>
          <w:b/>
        </w:rPr>
        <w:t>申报理由（</w:t>
      </w:r>
      <w:r w:rsidRPr="00FC5B28">
        <w:rPr>
          <w:rFonts w:eastAsia="仿宋_GB2312"/>
          <w:b/>
        </w:rPr>
        <w:t>200</w:t>
      </w:r>
      <w:r w:rsidRPr="00FC5B28">
        <w:rPr>
          <w:rFonts w:eastAsia="仿宋_GB2312"/>
          <w:b/>
        </w:rPr>
        <w:t>字以内）；</w:t>
      </w:r>
    </w:p>
    <w:p w:rsidR="00557FE6" w:rsidRDefault="00557FE6" w:rsidP="00557FE6">
      <w:pPr>
        <w:rPr>
          <w:rFonts w:eastAsia="仿宋_GB2312"/>
        </w:rPr>
      </w:pPr>
      <w:r w:rsidRPr="00FC5B28">
        <w:rPr>
          <w:rFonts w:eastAsia="仿宋_GB2312"/>
          <w:b/>
        </w:rPr>
        <w:t>创新工作陈述（</w:t>
      </w:r>
      <w:r w:rsidRPr="00FC5B28">
        <w:rPr>
          <w:rFonts w:eastAsia="仿宋_GB2312"/>
          <w:b/>
        </w:rPr>
        <w:t>1200</w:t>
      </w:r>
      <w:r w:rsidRPr="00FC5B28">
        <w:rPr>
          <w:rFonts w:eastAsia="仿宋_GB2312"/>
          <w:b/>
        </w:rPr>
        <w:t>字以内）</w:t>
      </w:r>
      <w:r w:rsidRPr="00FC5B28">
        <w:rPr>
          <w:rFonts w:eastAsia="仿宋_GB2312"/>
        </w:rPr>
        <w:t>：围绕本人主导创新成果的基本概况和创新点、科学性和先进性、可行性和实用性（或对相关领域的影响）展开简明扼要的阐释。</w:t>
      </w:r>
    </w:p>
    <w:p w:rsidR="00460C73" w:rsidRPr="00460C73" w:rsidRDefault="00460C73" w:rsidP="00460C73">
      <w:pPr>
        <w:rPr>
          <w:rFonts w:eastAsia="仿宋_GB2312"/>
          <w:b/>
        </w:rPr>
      </w:pPr>
      <w:r w:rsidRPr="00FC5B28">
        <w:rPr>
          <w:rFonts w:eastAsia="仿宋_GB2312"/>
          <w:b/>
        </w:rPr>
        <w:t>*</w:t>
      </w:r>
      <w:r>
        <w:rPr>
          <w:rFonts w:eastAsia="仿宋_GB2312" w:hint="eastAsia"/>
          <w:b/>
        </w:rPr>
        <w:t>陈述</w:t>
      </w:r>
      <w:r w:rsidRPr="00FC5B28">
        <w:rPr>
          <w:rFonts w:eastAsia="仿宋_GB2312"/>
          <w:b/>
        </w:rPr>
        <w:t>材料</w:t>
      </w:r>
      <w:r>
        <w:rPr>
          <w:rFonts w:eastAsia="仿宋_GB2312" w:hint="eastAsia"/>
          <w:b/>
        </w:rPr>
        <w:t>电子版全部采用</w:t>
      </w:r>
      <w:r>
        <w:rPr>
          <w:rFonts w:eastAsia="仿宋_GB2312" w:hint="eastAsia"/>
          <w:b/>
        </w:rPr>
        <w:t>word</w:t>
      </w:r>
      <w:r w:rsidRPr="00FC5B28">
        <w:rPr>
          <w:rFonts w:eastAsia="仿宋_GB2312"/>
          <w:b/>
        </w:rPr>
        <w:t>格式</w:t>
      </w:r>
    </w:p>
    <w:p w:rsidR="00557FE6" w:rsidRPr="00FC5B28" w:rsidRDefault="00126440" w:rsidP="00557FE6">
      <w:pPr>
        <w:rPr>
          <w:rFonts w:eastAsia="仿宋_GB2312"/>
        </w:rPr>
      </w:pPr>
      <w:r>
        <w:rPr>
          <w:rFonts w:eastAsia="仿宋_GB2312" w:hint="eastAsia"/>
        </w:rPr>
        <w:t>3</w:t>
      </w:r>
      <w:r w:rsidR="00557FE6" w:rsidRPr="00FC5B28">
        <w:rPr>
          <w:rFonts w:eastAsia="仿宋_GB2312"/>
        </w:rPr>
        <w:t>.</w:t>
      </w:r>
      <w:r w:rsidR="00FC5B28">
        <w:rPr>
          <w:rFonts w:eastAsia="仿宋_GB2312" w:hint="eastAsia"/>
        </w:rPr>
        <w:t xml:space="preserve"> </w:t>
      </w:r>
      <w:r w:rsidR="00557FE6" w:rsidRPr="00FC5B28">
        <w:rPr>
          <w:rFonts w:eastAsia="仿宋_GB2312"/>
        </w:rPr>
        <w:t>专家推荐信</w:t>
      </w:r>
    </w:p>
    <w:p w:rsidR="00557FE6" w:rsidRPr="00FC5B28" w:rsidRDefault="00557FE6" w:rsidP="00557FE6">
      <w:pPr>
        <w:rPr>
          <w:rFonts w:eastAsia="仿宋_GB2312"/>
        </w:rPr>
      </w:pPr>
      <w:r w:rsidRPr="00FC5B28">
        <w:rPr>
          <w:rFonts w:eastAsia="仿宋_GB2312"/>
        </w:rPr>
        <w:t>不少于</w:t>
      </w:r>
      <w:r w:rsidRPr="00FC5B28">
        <w:rPr>
          <w:rFonts w:eastAsia="仿宋_GB2312"/>
        </w:rPr>
        <w:t>2</w:t>
      </w:r>
      <w:r w:rsidRPr="00FC5B28">
        <w:rPr>
          <w:rFonts w:eastAsia="仿宋_GB2312"/>
        </w:rPr>
        <w:t>封，含推荐意见及签名（</w:t>
      </w:r>
      <w:r w:rsidRPr="00FC5B28">
        <w:rPr>
          <w:rFonts w:eastAsia="仿宋_GB2312"/>
        </w:rPr>
        <w:t>300</w:t>
      </w:r>
      <w:r w:rsidRPr="00FC5B28">
        <w:rPr>
          <w:rFonts w:eastAsia="仿宋_GB2312"/>
        </w:rPr>
        <w:t>字以内），推荐者基本信息。专家推荐信（模板）见附件</w:t>
      </w:r>
      <w:r w:rsidR="00C428CB" w:rsidRPr="00FC5B28">
        <w:rPr>
          <w:rFonts w:eastAsia="仿宋_GB2312"/>
        </w:rPr>
        <w:t>2</w:t>
      </w:r>
      <w:r w:rsidRPr="00FC5B28">
        <w:rPr>
          <w:rFonts w:eastAsia="仿宋_GB2312"/>
        </w:rPr>
        <w:t>。</w:t>
      </w:r>
    </w:p>
    <w:p w:rsidR="00557FE6" w:rsidRDefault="00557FE6" w:rsidP="00557FE6">
      <w:pPr>
        <w:rPr>
          <w:rFonts w:eastAsia="仿宋_GB2312"/>
        </w:rPr>
      </w:pPr>
      <w:r w:rsidRPr="00FC5B28">
        <w:rPr>
          <w:rFonts w:eastAsia="仿宋_GB2312"/>
        </w:rPr>
        <w:t>（推荐者须为本专业领域、具有高级专业技术职称的专家学者，申报者导师、近亲属等有利害关系的除外）</w:t>
      </w:r>
    </w:p>
    <w:p w:rsidR="007F1A08" w:rsidRPr="007F1A08" w:rsidRDefault="007F1A08" w:rsidP="007F1A08">
      <w:pPr>
        <w:rPr>
          <w:rFonts w:eastAsia="仿宋_GB2312"/>
          <w:b/>
        </w:rPr>
      </w:pPr>
      <w:r w:rsidRPr="00FC5B28">
        <w:rPr>
          <w:rFonts w:eastAsia="仿宋_GB2312"/>
          <w:b/>
        </w:rPr>
        <w:t>*</w:t>
      </w:r>
      <w:r w:rsidRPr="007F1A08">
        <w:rPr>
          <w:rFonts w:eastAsia="仿宋_GB2312"/>
          <w:b/>
        </w:rPr>
        <w:t>电子版</w:t>
      </w:r>
      <w:r>
        <w:rPr>
          <w:rFonts w:eastAsia="仿宋_GB2312" w:hint="eastAsia"/>
          <w:b/>
        </w:rPr>
        <w:t>须</w:t>
      </w:r>
      <w:r w:rsidRPr="007F1A08">
        <w:rPr>
          <w:rFonts w:eastAsia="仿宋_GB2312"/>
          <w:b/>
        </w:rPr>
        <w:t>为</w:t>
      </w:r>
      <w:r>
        <w:rPr>
          <w:rFonts w:eastAsia="仿宋_GB2312" w:hint="eastAsia"/>
          <w:b/>
        </w:rPr>
        <w:t>pdf</w:t>
      </w:r>
      <w:r w:rsidRPr="007F1A08">
        <w:rPr>
          <w:rFonts w:eastAsia="仿宋_GB2312"/>
          <w:b/>
        </w:rPr>
        <w:t>或高清图片等格式。</w:t>
      </w:r>
    </w:p>
    <w:p w:rsidR="00557FE6" w:rsidRPr="00FC5B28" w:rsidRDefault="00126440" w:rsidP="00557FE6">
      <w:pPr>
        <w:rPr>
          <w:rFonts w:eastAsia="仿宋_GB2312"/>
        </w:rPr>
      </w:pPr>
      <w:r>
        <w:rPr>
          <w:rFonts w:eastAsia="仿宋_GB2312" w:hint="eastAsia"/>
        </w:rPr>
        <w:lastRenderedPageBreak/>
        <w:t>4</w:t>
      </w:r>
      <w:r w:rsidR="00557FE6" w:rsidRPr="00FC5B28">
        <w:rPr>
          <w:rFonts w:eastAsia="仿宋_GB2312"/>
        </w:rPr>
        <w:t>.</w:t>
      </w:r>
      <w:r w:rsidR="00FC5B28">
        <w:rPr>
          <w:rFonts w:eastAsia="仿宋_GB2312" w:hint="eastAsia"/>
        </w:rPr>
        <w:t xml:space="preserve"> </w:t>
      </w:r>
      <w:r w:rsidR="00557FE6" w:rsidRPr="00FC5B28">
        <w:rPr>
          <w:rFonts w:eastAsia="仿宋_GB2312"/>
        </w:rPr>
        <w:t>其他附件材料</w:t>
      </w:r>
    </w:p>
    <w:p w:rsidR="00557FE6" w:rsidRPr="00FC5B28" w:rsidRDefault="00557FE6" w:rsidP="00557FE6">
      <w:pPr>
        <w:rPr>
          <w:rFonts w:eastAsia="仿宋_GB2312"/>
        </w:rPr>
      </w:pPr>
      <w:r w:rsidRPr="00FC5B28">
        <w:rPr>
          <w:rFonts w:eastAsia="仿宋_GB2312"/>
        </w:rPr>
        <w:t>①</w:t>
      </w:r>
      <w:r w:rsidRPr="00FC5B28">
        <w:rPr>
          <w:rFonts w:eastAsia="仿宋_GB2312"/>
        </w:rPr>
        <w:t>创新成果最早发表的论文（专利）</w:t>
      </w:r>
      <w:r w:rsidRPr="00FC5B28">
        <w:rPr>
          <w:rFonts w:eastAsia="仿宋_GB2312"/>
        </w:rPr>
        <w:t>1</w:t>
      </w:r>
      <w:r w:rsidRPr="00FC5B28">
        <w:rPr>
          <w:rFonts w:eastAsia="仿宋_GB2312"/>
        </w:rPr>
        <w:t>篇；</w:t>
      </w:r>
    </w:p>
    <w:p w:rsidR="00557FE6" w:rsidRPr="00FC5B28" w:rsidRDefault="00557FE6" w:rsidP="00557FE6">
      <w:pPr>
        <w:rPr>
          <w:rFonts w:eastAsia="仿宋_GB2312"/>
        </w:rPr>
      </w:pPr>
      <w:r w:rsidRPr="00FC5B28">
        <w:rPr>
          <w:rFonts w:eastAsia="仿宋_GB2312"/>
        </w:rPr>
        <w:t>②</w:t>
      </w:r>
      <w:r w:rsidRPr="00FC5B28">
        <w:rPr>
          <w:rFonts w:eastAsia="仿宋_GB2312"/>
        </w:rPr>
        <w:t>该成果阶段性最具代表性的论文（专利）</w:t>
      </w:r>
      <w:r w:rsidRPr="00FC5B28">
        <w:rPr>
          <w:rFonts w:eastAsia="仿宋_GB2312"/>
        </w:rPr>
        <w:t>1-2</w:t>
      </w:r>
      <w:r w:rsidRPr="00FC5B28">
        <w:rPr>
          <w:rFonts w:eastAsia="仿宋_GB2312"/>
        </w:rPr>
        <w:t>篇；</w:t>
      </w:r>
    </w:p>
    <w:p w:rsidR="00557FE6" w:rsidRPr="00FC5B28" w:rsidRDefault="00557FE6" w:rsidP="00557FE6">
      <w:pPr>
        <w:rPr>
          <w:rFonts w:eastAsia="仿宋_GB2312"/>
        </w:rPr>
      </w:pPr>
      <w:r w:rsidRPr="00FC5B28">
        <w:rPr>
          <w:rFonts w:eastAsia="仿宋_GB2312"/>
        </w:rPr>
        <w:t>③</w:t>
      </w:r>
      <w:r w:rsidRPr="00FC5B28">
        <w:rPr>
          <w:rFonts w:eastAsia="仿宋_GB2312"/>
        </w:rPr>
        <w:t>本专业领域知名学术期刊、学术会议等对申报者的评价和学术水平的证明；</w:t>
      </w:r>
    </w:p>
    <w:p w:rsidR="00557FE6" w:rsidRPr="00FC5B28" w:rsidRDefault="00557FE6" w:rsidP="00557FE6">
      <w:pPr>
        <w:rPr>
          <w:rFonts w:eastAsia="仿宋_GB2312"/>
        </w:rPr>
      </w:pPr>
      <w:r w:rsidRPr="00FC5B28">
        <w:rPr>
          <w:rFonts w:eastAsia="仿宋_GB2312"/>
        </w:rPr>
        <w:t>④</w:t>
      </w:r>
      <w:r w:rsidRPr="00FC5B28">
        <w:rPr>
          <w:rFonts w:eastAsia="仿宋_GB2312"/>
        </w:rPr>
        <w:t>科技成果转化应用的证明；</w:t>
      </w:r>
    </w:p>
    <w:p w:rsidR="00557FE6" w:rsidRPr="00FC5B28" w:rsidRDefault="00557FE6" w:rsidP="00557FE6">
      <w:pPr>
        <w:rPr>
          <w:rFonts w:eastAsia="仿宋_GB2312"/>
          <w:b/>
        </w:rPr>
      </w:pPr>
      <w:r w:rsidRPr="00FC5B28">
        <w:rPr>
          <w:rFonts w:eastAsia="仿宋_GB2312"/>
          <w:b/>
        </w:rPr>
        <w:t>*</w:t>
      </w:r>
      <w:r w:rsidRPr="00FC5B28">
        <w:rPr>
          <w:rFonts w:eastAsia="仿宋_GB2312"/>
          <w:b/>
        </w:rPr>
        <w:t>附件材料不超过</w:t>
      </w:r>
      <w:r w:rsidRPr="00FC5B28">
        <w:rPr>
          <w:rFonts w:eastAsia="仿宋_GB2312"/>
          <w:b/>
        </w:rPr>
        <w:t>8</w:t>
      </w:r>
      <w:r w:rsidR="009D49B6" w:rsidRPr="00FC5B28">
        <w:rPr>
          <w:rFonts w:eastAsia="仿宋_GB2312"/>
          <w:b/>
        </w:rPr>
        <w:t>件，须为</w:t>
      </w:r>
      <w:r w:rsidRPr="00FC5B28">
        <w:rPr>
          <w:rFonts w:eastAsia="仿宋_GB2312"/>
          <w:b/>
        </w:rPr>
        <w:t>pdf</w:t>
      </w:r>
      <w:r w:rsidRPr="00FC5B28">
        <w:rPr>
          <w:rFonts w:eastAsia="仿宋_GB2312"/>
          <w:b/>
        </w:rPr>
        <w:t>或高清图片等格式</w:t>
      </w:r>
    </w:p>
    <w:p w:rsidR="009D49B6" w:rsidRPr="00FC5B28" w:rsidRDefault="00BD5B9D" w:rsidP="009D49B6">
      <w:pPr>
        <w:rPr>
          <w:rFonts w:eastAsia="仿宋_GB2312"/>
        </w:rPr>
      </w:pPr>
      <w:r>
        <w:rPr>
          <w:rFonts w:eastAsia="仿宋_GB2312" w:hint="eastAsia"/>
        </w:rPr>
        <w:t xml:space="preserve">5. </w:t>
      </w:r>
      <w:r>
        <w:rPr>
          <w:rFonts w:eastAsia="仿宋_GB2312" w:hint="eastAsia"/>
        </w:rPr>
        <w:t>各学院团委于</w:t>
      </w:r>
      <w:r w:rsidR="009D49B6" w:rsidRPr="00FC5B28">
        <w:rPr>
          <w:rFonts w:eastAsia="仿宋_GB2312"/>
        </w:rPr>
        <w:t>2021</w:t>
      </w:r>
      <w:r w:rsidR="009D49B6" w:rsidRPr="00FC5B28">
        <w:rPr>
          <w:rFonts w:eastAsia="仿宋_GB2312"/>
        </w:rPr>
        <w:t>年</w:t>
      </w:r>
      <w:r w:rsidR="009D49B6" w:rsidRPr="00FC5B28">
        <w:rPr>
          <w:rFonts w:eastAsia="仿宋_GB2312"/>
        </w:rPr>
        <w:t>11</w:t>
      </w:r>
      <w:r w:rsidR="009D49B6" w:rsidRPr="00FC5B28">
        <w:rPr>
          <w:rFonts w:eastAsia="仿宋_GB2312"/>
        </w:rPr>
        <w:t>月</w:t>
      </w:r>
      <w:r w:rsidR="009D49B6" w:rsidRPr="00FC5B28">
        <w:rPr>
          <w:rFonts w:eastAsia="仿宋_GB2312"/>
        </w:rPr>
        <w:t>24</w:t>
      </w:r>
      <w:r w:rsidR="009D49B6" w:rsidRPr="00FC5B28">
        <w:rPr>
          <w:rFonts w:eastAsia="仿宋_GB2312"/>
        </w:rPr>
        <w:t>日</w:t>
      </w:r>
      <w:r w:rsidR="009D49B6" w:rsidRPr="00FC5B28">
        <w:rPr>
          <w:rFonts w:eastAsia="仿宋_GB2312"/>
        </w:rPr>
        <w:t>17:00</w:t>
      </w:r>
      <w:r w:rsidR="009D49B6" w:rsidRPr="00FC5B28">
        <w:rPr>
          <w:rFonts w:eastAsia="仿宋_GB2312"/>
        </w:rPr>
        <w:t>前将</w:t>
      </w:r>
      <w:r w:rsidR="007F1A08" w:rsidRPr="00FC5B28">
        <w:rPr>
          <w:rFonts w:eastAsia="仿宋_GB2312"/>
        </w:rPr>
        <w:t>组织推荐表</w:t>
      </w:r>
      <w:r w:rsidR="009D49B6" w:rsidRPr="00FC5B28">
        <w:rPr>
          <w:rFonts w:eastAsia="仿宋_GB2312"/>
        </w:rPr>
        <w:t>（附件</w:t>
      </w:r>
      <w:r w:rsidR="009D49B6" w:rsidRPr="00FC5B28">
        <w:rPr>
          <w:rFonts w:eastAsia="仿宋_GB2312"/>
        </w:rPr>
        <w:t>1</w:t>
      </w:r>
      <w:r w:rsidR="009D49B6" w:rsidRPr="00FC5B28">
        <w:rPr>
          <w:rFonts w:eastAsia="仿宋_GB2312"/>
        </w:rPr>
        <w:t>）</w:t>
      </w:r>
      <w:r w:rsidR="007F1A08">
        <w:rPr>
          <w:rFonts w:eastAsia="仿宋_GB2312" w:hint="eastAsia"/>
        </w:rPr>
        <w:t>、</w:t>
      </w:r>
      <w:r w:rsidR="00126440">
        <w:rPr>
          <w:rFonts w:eastAsia="仿宋_GB2312" w:hint="eastAsia"/>
        </w:rPr>
        <w:t>个人创新工作陈</w:t>
      </w:r>
      <w:r w:rsidR="007F1A08">
        <w:rPr>
          <w:rFonts w:eastAsia="仿宋_GB2312" w:hint="eastAsia"/>
        </w:rPr>
        <w:t>述</w:t>
      </w:r>
      <w:r w:rsidR="00126440">
        <w:rPr>
          <w:rFonts w:eastAsia="仿宋_GB2312" w:hint="eastAsia"/>
        </w:rPr>
        <w:t>、</w:t>
      </w:r>
      <w:r w:rsidR="007F1A08">
        <w:rPr>
          <w:rFonts w:eastAsia="仿宋_GB2312" w:hint="eastAsia"/>
        </w:rPr>
        <w:t>专家推荐信</w:t>
      </w:r>
      <w:r w:rsidR="00126440">
        <w:rPr>
          <w:rFonts w:eastAsia="仿宋_GB2312" w:hint="eastAsia"/>
        </w:rPr>
        <w:t>（附件</w:t>
      </w:r>
      <w:r w:rsidR="00126440">
        <w:rPr>
          <w:rFonts w:eastAsia="仿宋_GB2312" w:hint="eastAsia"/>
        </w:rPr>
        <w:t>2</w:t>
      </w:r>
      <w:r w:rsidR="00126440">
        <w:rPr>
          <w:rFonts w:eastAsia="仿宋_GB2312" w:hint="eastAsia"/>
        </w:rPr>
        <w:t>）</w:t>
      </w:r>
      <w:r w:rsidR="009D49B6" w:rsidRPr="00FC5B28">
        <w:rPr>
          <w:rFonts w:eastAsia="仿宋_GB2312"/>
        </w:rPr>
        <w:t>及</w:t>
      </w:r>
      <w:r w:rsidR="007F1A08">
        <w:rPr>
          <w:rFonts w:eastAsia="仿宋_GB2312" w:hint="eastAsia"/>
        </w:rPr>
        <w:t>其他附件</w:t>
      </w:r>
      <w:r w:rsidR="009D49B6" w:rsidRPr="00FC5B28">
        <w:rPr>
          <w:rFonts w:eastAsia="仿宋_GB2312"/>
        </w:rPr>
        <w:t>材料纸质版（盖章）报送至校团委组织部，</w:t>
      </w:r>
      <w:hyperlink r:id="rId9" w:history="1">
        <w:r w:rsidR="009D49B6" w:rsidRPr="00FC5B28">
          <w:rPr>
            <w:rStyle w:val="aa"/>
            <w:rFonts w:eastAsia="仿宋_GB2312"/>
          </w:rPr>
          <w:t>电子版材料发送至邮箱</w:t>
        </w:r>
        <w:r w:rsidR="009D49B6" w:rsidRPr="00FC5B28">
          <w:rPr>
            <w:rStyle w:val="aa"/>
            <w:rFonts w:eastAsia="仿宋_GB2312"/>
          </w:rPr>
          <w:t>tdtwzzb@126.com</w:t>
        </w:r>
      </w:hyperlink>
      <w:r w:rsidR="009D49B6" w:rsidRPr="00FC5B28">
        <w:rPr>
          <w:rFonts w:eastAsia="仿宋_GB2312"/>
        </w:rPr>
        <w:t>，逾期不再受理。联系人：王宇深、顾智鹏，联系电话：</w:t>
      </w:r>
      <w:r w:rsidR="009D49B6" w:rsidRPr="00FC5B28">
        <w:rPr>
          <w:rFonts w:eastAsia="仿宋_GB2312"/>
        </w:rPr>
        <w:t>85012426</w:t>
      </w:r>
      <w:r w:rsidR="009D49B6" w:rsidRPr="00FC5B28">
        <w:rPr>
          <w:rFonts w:eastAsia="仿宋_GB2312"/>
        </w:rPr>
        <w:t>。</w:t>
      </w:r>
    </w:p>
    <w:p w:rsidR="009D49B6" w:rsidRPr="00FC5B28" w:rsidRDefault="009D49B6" w:rsidP="009D49B6">
      <w:pPr>
        <w:rPr>
          <w:rFonts w:eastAsia="仿宋_GB2312"/>
        </w:rPr>
      </w:pPr>
    </w:p>
    <w:p w:rsidR="0070318A" w:rsidRPr="00FC5B28" w:rsidRDefault="0070318A" w:rsidP="003A0503">
      <w:pPr>
        <w:rPr>
          <w:rFonts w:eastAsia="仿宋_GB2312"/>
        </w:rPr>
      </w:pPr>
    </w:p>
    <w:p w:rsidR="007F1A08" w:rsidRDefault="007F1A08" w:rsidP="001546F4">
      <w:pPr>
        <w:autoSpaceDE/>
        <w:autoSpaceDN/>
        <w:spacing w:line="600" w:lineRule="exact"/>
        <w:ind w:firstLine="0"/>
        <w:jc w:val="right"/>
        <w:rPr>
          <w:rFonts w:eastAsia="仿宋_GB2312"/>
        </w:rPr>
      </w:pPr>
    </w:p>
    <w:p w:rsidR="007F1A08" w:rsidRDefault="007F1A08" w:rsidP="001546F4">
      <w:pPr>
        <w:autoSpaceDE/>
        <w:autoSpaceDN/>
        <w:spacing w:line="600" w:lineRule="exact"/>
        <w:ind w:firstLine="0"/>
        <w:jc w:val="right"/>
        <w:rPr>
          <w:rFonts w:eastAsia="仿宋_GB2312"/>
        </w:rPr>
      </w:pPr>
    </w:p>
    <w:p w:rsidR="00272836" w:rsidRDefault="001546F4" w:rsidP="001546F4">
      <w:pPr>
        <w:autoSpaceDE/>
        <w:autoSpaceDN/>
        <w:spacing w:line="600" w:lineRule="exact"/>
        <w:ind w:firstLine="0"/>
        <w:jc w:val="right"/>
        <w:rPr>
          <w:rFonts w:eastAsia="仿宋_GB2312"/>
        </w:rPr>
      </w:pPr>
      <w:r w:rsidRPr="00FC5B28">
        <w:rPr>
          <w:rFonts w:eastAsia="仿宋_GB2312"/>
        </w:rPr>
        <w:t>共青团南通大学委员会</w:t>
      </w:r>
    </w:p>
    <w:p w:rsidR="00122371" w:rsidRPr="00FC5B28" w:rsidRDefault="00122371" w:rsidP="001546F4">
      <w:pPr>
        <w:autoSpaceDE/>
        <w:autoSpaceDN/>
        <w:spacing w:line="600" w:lineRule="exact"/>
        <w:ind w:firstLine="0"/>
        <w:jc w:val="right"/>
        <w:rPr>
          <w:rFonts w:eastAsia="仿宋_GB2312"/>
        </w:rPr>
      </w:pPr>
    </w:p>
    <w:p w:rsidR="007F1A08" w:rsidRPr="007F1A08" w:rsidRDefault="001546F4" w:rsidP="007F1A08">
      <w:pPr>
        <w:autoSpaceDE/>
        <w:autoSpaceDN/>
        <w:spacing w:line="600" w:lineRule="exact"/>
        <w:ind w:firstLine="0"/>
        <w:jc w:val="right"/>
        <w:rPr>
          <w:rFonts w:eastAsia="仿宋_GB2312"/>
        </w:rPr>
      </w:pPr>
      <w:r w:rsidRPr="00FC5B28">
        <w:rPr>
          <w:rFonts w:eastAsia="仿宋_GB2312"/>
        </w:rPr>
        <w:t>2021</w:t>
      </w:r>
      <w:r w:rsidRPr="00FC5B28">
        <w:rPr>
          <w:rFonts w:eastAsia="仿宋_GB2312"/>
        </w:rPr>
        <w:t>年</w:t>
      </w:r>
      <w:r w:rsidRPr="00FC5B28">
        <w:rPr>
          <w:rFonts w:eastAsia="仿宋_GB2312"/>
        </w:rPr>
        <w:t>11</w:t>
      </w:r>
      <w:r w:rsidRPr="00FC5B28">
        <w:rPr>
          <w:rFonts w:eastAsia="仿宋_GB2312"/>
        </w:rPr>
        <w:t>月</w:t>
      </w:r>
      <w:r w:rsidRPr="00FC5B28">
        <w:rPr>
          <w:rFonts w:eastAsia="仿宋_GB2312"/>
        </w:rPr>
        <w:t>21</w:t>
      </w:r>
      <w:r w:rsidRPr="00FC5B28">
        <w:rPr>
          <w:rFonts w:eastAsia="仿宋_GB2312"/>
        </w:rPr>
        <w:t>日</w:t>
      </w:r>
    </w:p>
    <w:p w:rsidR="00126440" w:rsidRDefault="00126440" w:rsidP="007D3430">
      <w:pPr>
        <w:autoSpaceDE/>
        <w:autoSpaceDN/>
        <w:snapToGrid/>
        <w:spacing w:line="680" w:lineRule="exact"/>
        <w:ind w:firstLine="0"/>
        <w:jc w:val="left"/>
        <w:rPr>
          <w:rFonts w:eastAsia="方正小标宋_GBK"/>
          <w:kern w:val="2"/>
          <w:sz w:val="36"/>
          <w:szCs w:val="36"/>
        </w:rPr>
      </w:pPr>
    </w:p>
    <w:p w:rsidR="004615D5" w:rsidRDefault="004615D5" w:rsidP="007D3430">
      <w:pPr>
        <w:autoSpaceDE/>
        <w:autoSpaceDN/>
        <w:snapToGrid/>
        <w:spacing w:line="680" w:lineRule="exact"/>
        <w:ind w:firstLine="0"/>
        <w:jc w:val="left"/>
        <w:rPr>
          <w:rFonts w:eastAsia="方正小标宋_GBK"/>
          <w:kern w:val="2"/>
          <w:sz w:val="36"/>
          <w:szCs w:val="36"/>
        </w:rPr>
      </w:pPr>
    </w:p>
    <w:p w:rsidR="007D3430" w:rsidRPr="00BD5B9D" w:rsidRDefault="007D3430" w:rsidP="007D3430">
      <w:pPr>
        <w:autoSpaceDE/>
        <w:autoSpaceDN/>
        <w:snapToGrid/>
        <w:spacing w:line="680" w:lineRule="exact"/>
        <w:ind w:firstLine="0"/>
        <w:jc w:val="left"/>
        <w:rPr>
          <w:rFonts w:eastAsia="方正小标宋_GBK"/>
          <w:kern w:val="2"/>
          <w:szCs w:val="36"/>
        </w:rPr>
      </w:pPr>
      <w:r w:rsidRPr="00BD5B9D">
        <w:rPr>
          <w:rFonts w:eastAsia="方正小标宋_GBK"/>
          <w:kern w:val="2"/>
          <w:szCs w:val="36"/>
        </w:rPr>
        <w:lastRenderedPageBreak/>
        <w:t>附件</w:t>
      </w:r>
      <w:r w:rsidRPr="00BD5B9D">
        <w:rPr>
          <w:rFonts w:eastAsia="方正小标宋_GBK" w:hint="eastAsia"/>
          <w:kern w:val="2"/>
          <w:szCs w:val="36"/>
        </w:rPr>
        <w:t>1</w:t>
      </w:r>
    </w:p>
    <w:p w:rsidR="007D3430" w:rsidRPr="007D3430" w:rsidRDefault="007D3430" w:rsidP="007D3430">
      <w:pPr>
        <w:autoSpaceDE/>
        <w:autoSpaceDN/>
        <w:snapToGrid/>
        <w:spacing w:line="680" w:lineRule="exact"/>
        <w:ind w:firstLine="0"/>
        <w:jc w:val="center"/>
        <w:rPr>
          <w:rFonts w:eastAsia="方正小标宋_GBK"/>
          <w:kern w:val="2"/>
          <w:sz w:val="36"/>
          <w:szCs w:val="36"/>
        </w:rPr>
      </w:pPr>
      <w:r w:rsidRPr="007D3430">
        <w:rPr>
          <w:rFonts w:eastAsia="方正小标宋_GBK"/>
          <w:kern w:val="2"/>
          <w:sz w:val="36"/>
          <w:szCs w:val="36"/>
        </w:rPr>
        <w:t>2021</w:t>
      </w:r>
      <w:r w:rsidRPr="007D3430">
        <w:rPr>
          <w:rFonts w:eastAsia="方正小标宋_GBK"/>
          <w:kern w:val="2"/>
          <w:sz w:val="36"/>
          <w:szCs w:val="36"/>
        </w:rPr>
        <w:t>江苏青年科技创新</w:t>
      </w:r>
      <w:r w:rsidRPr="007D3430">
        <w:rPr>
          <w:rFonts w:eastAsia="方正小标宋_GBK"/>
          <w:kern w:val="2"/>
          <w:sz w:val="36"/>
          <w:szCs w:val="36"/>
        </w:rPr>
        <w:t>“U35</w:t>
      </w:r>
      <w:r w:rsidRPr="007D3430">
        <w:rPr>
          <w:rFonts w:eastAsia="方正小标宋_GBK"/>
          <w:kern w:val="2"/>
          <w:sz w:val="36"/>
          <w:szCs w:val="36"/>
        </w:rPr>
        <w:t>攀峰</w:t>
      </w:r>
      <w:r w:rsidRPr="007D3430">
        <w:rPr>
          <w:rFonts w:eastAsia="方正小标宋_GBK"/>
          <w:kern w:val="2"/>
          <w:sz w:val="36"/>
          <w:szCs w:val="36"/>
        </w:rPr>
        <w:t>”</w:t>
      </w:r>
      <w:r w:rsidRPr="007D3430">
        <w:rPr>
          <w:rFonts w:eastAsia="方正小标宋_GBK"/>
          <w:kern w:val="2"/>
          <w:sz w:val="36"/>
          <w:szCs w:val="36"/>
        </w:rPr>
        <w:t>系列寻访活动</w:t>
      </w:r>
    </w:p>
    <w:p w:rsidR="007D3430" w:rsidRPr="007D3430" w:rsidRDefault="007D3430" w:rsidP="007D3430">
      <w:pPr>
        <w:autoSpaceDE/>
        <w:autoSpaceDN/>
        <w:snapToGrid/>
        <w:spacing w:line="680" w:lineRule="exact"/>
        <w:ind w:firstLine="0"/>
        <w:jc w:val="center"/>
        <w:rPr>
          <w:rFonts w:eastAsia="方正小标宋_GBK"/>
          <w:kern w:val="2"/>
          <w:sz w:val="36"/>
          <w:szCs w:val="36"/>
        </w:rPr>
      </w:pPr>
      <w:r w:rsidRPr="007D3430">
        <w:rPr>
          <w:rFonts w:eastAsia="方正小标宋_GBK"/>
          <w:kern w:val="2"/>
          <w:sz w:val="36"/>
          <w:szCs w:val="36"/>
        </w:rPr>
        <w:t>组织推荐表</w:t>
      </w:r>
    </w:p>
    <w:tbl>
      <w:tblPr>
        <w:tblpPr w:leftFromText="182" w:rightFromText="182" w:vertAnchor="text" w:horzAnchor="margin" w:tblpXSpec="center" w:tblpY="518"/>
        <w:tblOverlap w:val="never"/>
        <w:tblW w:w="89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39"/>
        <w:gridCol w:w="912"/>
        <w:gridCol w:w="942"/>
        <w:gridCol w:w="1096"/>
        <w:gridCol w:w="1212"/>
        <w:gridCol w:w="742"/>
        <w:gridCol w:w="345"/>
        <w:gridCol w:w="2352"/>
      </w:tblGrid>
      <w:tr w:rsidR="007D3430" w:rsidRPr="007D3430" w:rsidTr="005A6F4F">
        <w:trPr>
          <w:cantSplit/>
          <w:trHeight w:val="768"/>
        </w:trPr>
        <w:tc>
          <w:tcPr>
            <w:tcW w:w="1339" w:type="dxa"/>
            <w:tcBorders>
              <w:top w:val="single" w:sz="8" w:space="0" w:color="auto"/>
            </w:tcBorders>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hAnsi="Century" w:cs="Century" w:hint="eastAsia"/>
                <w:color w:val="000000"/>
                <w:kern w:val="2"/>
                <w:sz w:val="28"/>
                <w:szCs w:val="28"/>
              </w:rPr>
              <w:t>姓名</w:t>
            </w:r>
          </w:p>
        </w:tc>
        <w:tc>
          <w:tcPr>
            <w:tcW w:w="912" w:type="dxa"/>
            <w:tcBorders>
              <w:top w:val="single" w:sz="8" w:space="0" w:color="auto"/>
            </w:tcBorders>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c>
          <w:tcPr>
            <w:tcW w:w="942" w:type="dxa"/>
            <w:tcBorders>
              <w:top w:val="single" w:sz="8" w:space="0" w:color="auto"/>
            </w:tcBorders>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性别</w:t>
            </w:r>
          </w:p>
        </w:tc>
        <w:tc>
          <w:tcPr>
            <w:tcW w:w="1096" w:type="dxa"/>
            <w:tcBorders>
              <w:top w:val="single" w:sz="8" w:space="0" w:color="auto"/>
            </w:tcBorders>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c>
          <w:tcPr>
            <w:tcW w:w="1212" w:type="dxa"/>
            <w:tcBorders>
              <w:top w:val="single" w:sz="8" w:space="0" w:color="auto"/>
            </w:tcBorders>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民族</w:t>
            </w:r>
          </w:p>
        </w:tc>
        <w:tc>
          <w:tcPr>
            <w:tcW w:w="1087" w:type="dxa"/>
            <w:gridSpan w:val="2"/>
            <w:tcBorders>
              <w:top w:val="single" w:sz="8" w:space="0" w:color="auto"/>
            </w:tcBorders>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c>
          <w:tcPr>
            <w:tcW w:w="2352" w:type="dxa"/>
            <w:vMerge w:val="restart"/>
            <w:tcBorders>
              <w:top w:val="single" w:sz="8" w:space="0" w:color="auto"/>
            </w:tcBorders>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贴照</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片处</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w w:val="90"/>
                <w:kern w:val="2"/>
                <w:sz w:val="21"/>
                <w:szCs w:val="21"/>
              </w:rPr>
              <w:t>（近期免冠</w:t>
            </w:r>
            <w:r w:rsidRPr="007D3430">
              <w:rPr>
                <w:rFonts w:cs="Century" w:hint="eastAsia"/>
                <w:color w:val="000000"/>
                <w:w w:val="90"/>
                <w:kern w:val="2"/>
                <w:sz w:val="21"/>
                <w:szCs w:val="21"/>
              </w:rPr>
              <w:t>2</w:t>
            </w:r>
            <w:r w:rsidRPr="007D3430">
              <w:rPr>
                <w:rFonts w:cs="Century" w:hint="eastAsia"/>
                <w:color w:val="000000"/>
                <w:w w:val="90"/>
                <w:kern w:val="2"/>
                <w:sz w:val="21"/>
                <w:szCs w:val="21"/>
              </w:rPr>
              <w:t>寸证件照）</w:t>
            </w:r>
          </w:p>
        </w:tc>
      </w:tr>
      <w:tr w:rsidR="007D3430" w:rsidRPr="007D3430" w:rsidTr="005A6F4F">
        <w:trPr>
          <w:cantSplit/>
          <w:trHeight w:val="1060"/>
        </w:trPr>
        <w:tc>
          <w:tcPr>
            <w:tcW w:w="1339" w:type="dxa"/>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出生</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年月</w:t>
            </w:r>
          </w:p>
        </w:tc>
        <w:tc>
          <w:tcPr>
            <w:tcW w:w="912" w:type="dxa"/>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c>
          <w:tcPr>
            <w:tcW w:w="942" w:type="dxa"/>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学历学位</w:t>
            </w:r>
          </w:p>
        </w:tc>
        <w:tc>
          <w:tcPr>
            <w:tcW w:w="1096" w:type="dxa"/>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c>
          <w:tcPr>
            <w:tcW w:w="1212" w:type="dxa"/>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政治</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面貌</w:t>
            </w:r>
          </w:p>
        </w:tc>
        <w:tc>
          <w:tcPr>
            <w:tcW w:w="1087" w:type="dxa"/>
            <w:gridSpan w:val="2"/>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c>
          <w:tcPr>
            <w:tcW w:w="2352" w:type="dxa"/>
            <w:vMerge/>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r>
      <w:tr w:rsidR="007D3430" w:rsidRPr="007D3430" w:rsidTr="005A6F4F">
        <w:trPr>
          <w:cantSplit/>
          <w:trHeight w:val="963"/>
        </w:trPr>
        <w:tc>
          <w:tcPr>
            <w:tcW w:w="1339" w:type="dxa"/>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工作单位</w:t>
            </w:r>
          </w:p>
        </w:tc>
        <w:tc>
          <w:tcPr>
            <w:tcW w:w="1854" w:type="dxa"/>
            <w:gridSpan w:val="2"/>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c>
          <w:tcPr>
            <w:tcW w:w="1096" w:type="dxa"/>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职务</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职称</w:t>
            </w:r>
          </w:p>
        </w:tc>
        <w:tc>
          <w:tcPr>
            <w:tcW w:w="2299" w:type="dxa"/>
            <w:gridSpan w:val="3"/>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c>
          <w:tcPr>
            <w:tcW w:w="2352" w:type="dxa"/>
            <w:vMerge/>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r>
      <w:tr w:rsidR="007D3430" w:rsidRPr="007D3430" w:rsidTr="005A6F4F">
        <w:trPr>
          <w:cantSplit/>
          <w:trHeight w:val="940"/>
        </w:trPr>
        <w:tc>
          <w:tcPr>
            <w:tcW w:w="1339" w:type="dxa"/>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推荐</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类型</w:t>
            </w:r>
          </w:p>
        </w:tc>
        <w:tc>
          <w:tcPr>
            <w:tcW w:w="4162" w:type="dxa"/>
            <w:gridSpan w:val="4"/>
          </w:tcPr>
          <w:p w:rsidR="007D3430" w:rsidRPr="007D3430" w:rsidRDefault="007D3430" w:rsidP="007D3430">
            <w:pPr>
              <w:autoSpaceDE/>
              <w:autoSpaceDN/>
              <w:snapToGrid/>
              <w:spacing w:line="400" w:lineRule="exact"/>
              <w:ind w:firstLine="0"/>
              <w:rPr>
                <w:rFonts w:cs="Century"/>
                <w:color w:val="000000"/>
                <w:kern w:val="2"/>
                <w:sz w:val="28"/>
                <w:szCs w:val="28"/>
              </w:rPr>
            </w:pPr>
            <w:r w:rsidRPr="007D3430">
              <w:rPr>
                <w:rFonts w:cs="Century" w:hint="eastAsia"/>
                <w:color w:val="000000"/>
                <w:kern w:val="2"/>
                <w:sz w:val="21"/>
                <w:szCs w:val="21"/>
              </w:rPr>
              <w:t>（限报一个类型）</w:t>
            </w:r>
          </w:p>
        </w:tc>
        <w:tc>
          <w:tcPr>
            <w:tcW w:w="1087" w:type="dxa"/>
            <w:gridSpan w:val="2"/>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手机</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号码</w:t>
            </w:r>
          </w:p>
        </w:tc>
        <w:tc>
          <w:tcPr>
            <w:tcW w:w="2352" w:type="dxa"/>
            <w:vAlign w:val="center"/>
          </w:tcPr>
          <w:p w:rsidR="007D3430" w:rsidRPr="007D3430" w:rsidRDefault="007D3430" w:rsidP="007D3430">
            <w:pPr>
              <w:autoSpaceDE/>
              <w:autoSpaceDN/>
              <w:snapToGrid/>
              <w:spacing w:line="400" w:lineRule="exact"/>
              <w:ind w:firstLineChars="200" w:firstLine="550"/>
              <w:jc w:val="center"/>
              <w:rPr>
                <w:rFonts w:cs="Century"/>
                <w:color w:val="000000"/>
                <w:kern w:val="2"/>
                <w:sz w:val="28"/>
                <w:szCs w:val="28"/>
              </w:rPr>
            </w:pPr>
          </w:p>
        </w:tc>
      </w:tr>
      <w:tr w:rsidR="007D3430" w:rsidRPr="007D3430" w:rsidTr="005A6F4F">
        <w:trPr>
          <w:trHeight w:val="2470"/>
        </w:trPr>
        <w:tc>
          <w:tcPr>
            <w:tcW w:w="1339" w:type="dxa"/>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主要</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学习</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工作</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经历</w:t>
            </w:r>
          </w:p>
        </w:tc>
        <w:tc>
          <w:tcPr>
            <w:tcW w:w="7601" w:type="dxa"/>
            <w:gridSpan w:val="7"/>
          </w:tcPr>
          <w:p w:rsidR="007D3430" w:rsidRPr="007D3430" w:rsidRDefault="007D3430" w:rsidP="007D3430">
            <w:pPr>
              <w:autoSpaceDE/>
              <w:autoSpaceDN/>
              <w:snapToGrid/>
              <w:spacing w:line="400" w:lineRule="exact"/>
              <w:ind w:firstLine="0"/>
              <w:rPr>
                <w:rFonts w:cs="Century"/>
                <w:color w:val="000000"/>
                <w:kern w:val="2"/>
                <w:sz w:val="28"/>
                <w:szCs w:val="28"/>
              </w:rPr>
            </w:pPr>
            <w:r w:rsidRPr="007D3430">
              <w:rPr>
                <w:rFonts w:cs="Century" w:hint="eastAsia"/>
                <w:color w:val="000000"/>
                <w:kern w:val="2"/>
                <w:sz w:val="21"/>
                <w:szCs w:val="21"/>
              </w:rPr>
              <w:t>（从大学本科起始）</w:t>
            </w:r>
          </w:p>
        </w:tc>
      </w:tr>
      <w:tr w:rsidR="007D3430" w:rsidRPr="007D3430" w:rsidTr="007D3430">
        <w:trPr>
          <w:trHeight w:val="1660"/>
        </w:trPr>
        <w:tc>
          <w:tcPr>
            <w:tcW w:w="1339" w:type="dxa"/>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奖励</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情况</w:t>
            </w:r>
          </w:p>
        </w:tc>
        <w:tc>
          <w:tcPr>
            <w:tcW w:w="7601" w:type="dxa"/>
            <w:gridSpan w:val="7"/>
          </w:tcPr>
          <w:p w:rsidR="007D3430" w:rsidRPr="007D3430" w:rsidRDefault="007D3430" w:rsidP="007D3430">
            <w:pPr>
              <w:autoSpaceDE/>
              <w:autoSpaceDN/>
              <w:snapToGrid/>
              <w:spacing w:line="400" w:lineRule="exact"/>
              <w:ind w:firstLine="0"/>
              <w:rPr>
                <w:rFonts w:cs="Century"/>
                <w:color w:val="000000"/>
                <w:kern w:val="2"/>
                <w:sz w:val="21"/>
                <w:szCs w:val="21"/>
              </w:rPr>
            </w:pPr>
            <w:r w:rsidRPr="007D3430">
              <w:rPr>
                <w:rFonts w:cs="Century" w:hint="eastAsia"/>
                <w:color w:val="000000"/>
                <w:kern w:val="2"/>
                <w:sz w:val="21"/>
                <w:szCs w:val="21"/>
              </w:rPr>
              <w:t>（限填三项）</w:t>
            </w:r>
          </w:p>
          <w:p w:rsidR="007D3430" w:rsidRPr="007D3430" w:rsidRDefault="007D3430" w:rsidP="007D3430">
            <w:pPr>
              <w:autoSpaceDE/>
              <w:autoSpaceDN/>
              <w:snapToGrid/>
              <w:spacing w:line="400" w:lineRule="exact"/>
              <w:ind w:firstLine="0"/>
              <w:rPr>
                <w:rFonts w:cs="Century"/>
                <w:color w:val="000000"/>
                <w:kern w:val="2"/>
                <w:sz w:val="28"/>
                <w:szCs w:val="28"/>
              </w:rPr>
            </w:pPr>
          </w:p>
        </w:tc>
      </w:tr>
      <w:tr w:rsidR="007D3430" w:rsidRPr="007D3430" w:rsidTr="005A6F4F">
        <w:trPr>
          <w:trHeight w:val="1614"/>
        </w:trPr>
        <w:tc>
          <w:tcPr>
            <w:tcW w:w="1339" w:type="dxa"/>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本人</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签字确认</w:t>
            </w:r>
          </w:p>
        </w:tc>
        <w:tc>
          <w:tcPr>
            <w:tcW w:w="2950" w:type="dxa"/>
            <w:gridSpan w:val="3"/>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p>
          <w:p w:rsidR="007D3430" w:rsidRPr="007D3430" w:rsidRDefault="007D3430" w:rsidP="007D3430">
            <w:pPr>
              <w:autoSpaceDE/>
              <w:autoSpaceDN/>
              <w:snapToGrid/>
              <w:spacing w:line="400" w:lineRule="exact"/>
              <w:ind w:firstLine="0"/>
              <w:jc w:val="center"/>
              <w:rPr>
                <w:rFonts w:cs="Century"/>
                <w:color w:val="000000"/>
                <w:kern w:val="2"/>
                <w:sz w:val="28"/>
                <w:szCs w:val="28"/>
              </w:rPr>
            </w:pPr>
          </w:p>
          <w:p w:rsidR="007D3430" w:rsidRPr="007D3430" w:rsidRDefault="007D3430" w:rsidP="007D3430">
            <w:pPr>
              <w:autoSpaceDE/>
              <w:autoSpaceDN/>
              <w:snapToGrid/>
              <w:spacing w:line="400" w:lineRule="exact"/>
              <w:ind w:firstLine="0"/>
              <w:jc w:val="center"/>
              <w:rPr>
                <w:rFonts w:cs="Century"/>
                <w:color w:val="000000"/>
                <w:kern w:val="2"/>
                <w:sz w:val="28"/>
                <w:szCs w:val="28"/>
              </w:rPr>
            </w:pP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年月日</w:t>
            </w:r>
          </w:p>
        </w:tc>
        <w:tc>
          <w:tcPr>
            <w:tcW w:w="1954" w:type="dxa"/>
            <w:gridSpan w:val="2"/>
            <w:vAlign w:val="center"/>
          </w:tcPr>
          <w:p w:rsidR="007D3430" w:rsidRPr="007D3430" w:rsidRDefault="0070318A" w:rsidP="007D3430">
            <w:pPr>
              <w:autoSpaceDE/>
              <w:autoSpaceDN/>
              <w:snapToGrid/>
              <w:spacing w:line="400" w:lineRule="exact"/>
              <w:ind w:firstLine="0"/>
              <w:jc w:val="center"/>
              <w:rPr>
                <w:rFonts w:cs="Century"/>
                <w:color w:val="000000"/>
                <w:kern w:val="2"/>
                <w:sz w:val="28"/>
                <w:szCs w:val="28"/>
              </w:rPr>
            </w:pPr>
            <w:r>
              <w:rPr>
                <w:rFonts w:cs="Century" w:hint="eastAsia"/>
                <w:color w:val="000000"/>
                <w:kern w:val="2"/>
                <w:sz w:val="28"/>
                <w:szCs w:val="28"/>
              </w:rPr>
              <w:t>学院</w:t>
            </w: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意见</w:t>
            </w:r>
          </w:p>
        </w:tc>
        <w:tc>
          <w:tcPr>
            <w:tcW w:w="2697" w:type="dxa"/>
            <w:gridSpan w:val="2"/>
            <w:vAlign w:val="center"/>
          </w:tcPr>
          <w:p w:rsidR="007D3430" w:rsidRPr="007D3430" w:rsidRDefault="007D3430" w:rsidP="007D3430">
            <w:pPr>
              <w:autoSpaceDE/>
              <w:autoSpaceDN/>
              <w:snapToGrid/>
              <w:spacing w:line="400" w:lineRule="exact"/>
              <w:ind w:firstLine="0"/>
              <w:jc w:val="center"/>
              <w:rPr>
                <w:rFonts w:cs="Century"/>
                <w:color w:val="000000"/>
                <w:kern w:val="2"/>
                <w:sz w:val="28"/>
                <w:szCs w:val="28"/>
              </w:rPr>
            </w:pPr>
          </w:p>
          <w:p w:rsidR="007D3430" w:rsidRPr="007D3430" w:rsidRDefault="007D3430" w:rsidP="007D3430">
            <w:pPr>
              <w:autoSpaceDE/>
              <w:autoSpaceDN/>
              <w:snapToGrid/>
              <w:spacing w:line="400" w:lineRule="exact"/>
              <w:ind w:firstLine="0"/>
              <w:jc w:val="center"/>
              <w:rPr>
                <w:rFonts w:cs="Century"/>
                <w:color w:val="000000"/>
                <w:kern w:val="2"/>
                <w:sz w:val="28"/>
                <w:szCs w:val="28"/>
              </w:rPr>
            </w:pPr>
          </w:p>
          <w:p w:rsidR="007D3430" w:rsidRPr="007D3430" w:rsidRDefault="007D3430" w:rsidP="007D3430">
            <w:pPr>
              <w:autoSpaceDE/>
              <w:autoSpaceDN/>
              <w:snapToGrid/>
              <w:spacing w:line="400" w:lineRule="exact"/>
              <w:ind w:firstLine="0"/>
              <w:jc w:val="center"/>
              <w:rPr>
                <w:rFonts w:cs="Century"/>
                <w:color w:val="000000"/>
                <w:kern w:val="2"/>
                <w:sz w:val="28"/>
                <w:szCs w:val="28"/>
              </w:rPr>
            </w:pPr>
          </w:p>
          <w:p w:rsidR="007D3430" w:rsidRPr="007D3430" w:rsidRDefault="007D3430" w:rsidP="007D3430">
            <w:pPr>
              <w:autoSpaceDE/>
              <w:autoSpaceDN/>
              <w:snapToGrid/>
              <w:spacing w:line="400" w:lineRule="exact"/>
              <w:ind w:firstLine="0"/>
              <w:jc w:val="center"/>
              <w:rPr>
                <w:rFonts w:cs="Century"/>
                <w:color w:val="000000"/>
                <w:kern w:val="2"/>
                <w:sz w:val="28"/>
                <w:szCs w:val="28"/>
              </w:rPr>
            </w:pPr>
            <w:r w:rsidRPr="007D3430">
              <w:rPr>
                <w:rFonts w:cs="Century" w:hint="eastAsia"/>
                <w:color w:val="000000"/>
                <w:kern w:val="2"/>
                <w:sz w:val="28"/>
                <w:szCs w:val="28"/>
              </w:rPr>
              <w:t>年月日</w:t>
            </w:r>
          </w:p>
        </w:tc>
      </w:tr>
    </w:tbl>
    <w:p w:rsidR="007D3430" w:rsidRPr="00BD5B9D" w:rsidRDefault="007D3430" w:rsidP="007D3430">
      <w:pPr>
        <w:autoSpaceDE/>
        <w:autoSpaceDN/>
        <w:snapToGrid/>
        <w:spacing w:line="240" w:lineRule="auto"/>
        <w:ind w:firstLine="0"/>
        <w:rPr>
          <w:rFonts w:eastAsia="宋体" w:cs="Century"/>
          <w:vanish/>
          <w:kern w:val="2"/>
          <w:sz w:val="20"/>
          <w:szCs w:val="24"/>
        </w:rPr>
      </w:pPr>
    </w:p>
    <w:p w:rsidR="007D3430" w:rsidRPr="00BD5B9D" w:rsidRDefault="007D3430" w:rsidP="007D3430">
      <w:pPr>
        <w:autoSpaceDE/>
        <w:autoSpaceDN/>
        <w:snapToGrid/>
        <w:spacing w:line="680" w:lineRule="exact"/>
        <w:ind w:firstLine="0"/>
        <w:rPr>
          <w:rFonts w:eastAsia="方正小标宋_GBK"/>
          <w:kern w:val="2"/>
          <w:szCs w:val="36"/>
        </w:rPr>
      </w:pPr>
      <w:r w:rsidRPr="00BD5B9D">
        <w:rPr>
          <w:rFonts w:eastAsia="方正小标宋_GBK" w:hint="eastAsia"/>
          <w:kern w:val="2"/>
          <w:szCs w:val="36"/>
        </w:rPr>
        <w:t>附件</w:t>
      </w:r>
      <w:r w:rsidRPr="00BD5B9D">
        <w:rPr>
          <w:rFonts w:eastAsia="方正小标宋_GBK" w:hint="eastAsia"/>
          <w:kern w:val="2"/>
          <w:szCs w:val="36"/>
        </w:rPr>
        <w:t>2</w:t>
      </w:r>
    </w:p>
    <w:p w:rsidR="007D3430" w:rsidRPr="007D3430" w:rsidRDefault="007D3430" w:rsidP="007D3430">
      <w:pPr>
        <w:autoSpaceDE/>
        <w:autoSpaceDN/>
        <w:snapToGrid/>
        <w:spacing w:line="680" w:lineRule="exact"/>
        <w:ind w:firstLine="0"/>
        <w:jc w:val="center"/>
        <w:rPr>
          <w:rFonts w:eastAsia="方正小标宋_GBK"/>
          <w:kern w:val="2"/>
          <w:sz w:val="36"/>
          <w:szCs w:val="36"/>
        </w:rPr>
      </w:pPr>
      <w:r w:rsidRPr="007D3430">
        <w:rPr>
          <w:rFonts w:eastAsia="方正小标宋_GBK"/>
          <w:kern w:val="2"/>
          <w:sz w:val="36"/>
          <w:szCs w:val="36"/>
        </w:rPr>
        <w:t>2021</w:t>
      </w:r>
      <w:r w:rsidRPr="007D3430">
        <w:rPr>
          <w:rFonts w:eastAsia="方正小标宋_GBK"/>
          <w:kern w:val="2"/>
          <w:sz w:val="36"/>
          <w:szCs w:val="36"/>
        </w:rPr>
        <w:t>江苏青年科技创新</w:t>
      </w:r>
      <w:r w:rsidRPr="007D3430">
        <w:rPr>
          <w:rFonts w:eastAsia="方正小标宋_GBK"/>
          <w:kern w:val="2"/>
          <w:sz w:val="36"/>
          <w:szCs w:val="36"/>
        </w:rPr>
        <w:t>“U35</w:t>
      </w:r>
      <w:r w:rsidRPr="007D3430">
        <w:rPr>
          <w:rFonts w:eastAsia="方正小标宋_GBK"/>
          <w:kern w:val="2"/>
          <w:sz w:val="36"/>
          <w:szCs w:val="36"/>
        </w:rPr>
        <w:t>攀峰</w:t>
      </w:r>
      <w:r w:rsidRPr="007D3430">
        <w:rPr>
          <w:rFonts w:eastAsia="方正小标宋_GBK"/>
          <w:kern w:val="2"/>
          <w:sz w:val="36"/>
          <w:szCs w:val="36"/>
        </w:rPr>
        <w:t>”</w:t>
      </w:r>
      <w:r w:rsidRPr="007D3430">
        <w:rPr>
          <w:rFonts w:eastAsia="方正小标宋_GBK"/>
          <w:kern w:val="2"/>
          <w:sz w:val="36"/>
          <w:szCs w:val="36"/>
        </w:rPr>
        <w:t>系列寻访活动</w:t>
      </w:r>
    </w:p>
    <w:p w:rsidR="007D3430" w:rsidRPr="007D3430" w:rsidRDefault="007D3430" w:rsidP="00026305">
      <w:pPr>
        <w:autoSpaceDE/>
        <w:autoSpaceDN/>
        <w:snapToGrid/>
        <w:spacing w:afterLines="50" w:line="680" w:lineRule="exact"/>
        <w:ind w:firstLine="0"/>
        <w:jc w:val="center"/>
        <w:rPr>
          <w:rFonts w:eastAsia="方正小标宋_GBK"/>
          <w:kern w:val="2"/>
          <w:sz w:val="36"/>
          <w:szCs w:val="36"/>
        </w:rPr>
      </w:pPr>
      <w:r w:rsidRPr="007D3430">
        <w:rPr>
          <w:rFonts w:eastAsia="方正小标宋_GBK"/>
          <w:kern w:val="2"/>
          <w:sz w:val="36"/>
          <w:szCs w:val="36"/>
        </w:rPr>
        <w:t>专家推荐信</w:t>
      </w:r>
    </w:p>
    <w:p w:rsidR="007D3430" w:rsidRPr="007D3430" w:rsidRDefault="007D3430" w:rsidP="007D3430">
      <w:pPr>
        <w:autoSpaceDE/>
        <w:autoSpaceDN/>
        <w:snapToGrid/>
        <w:spacing w:line="280" w:lineRule="exact"/>
        <w:ind w:firstLineChars="200" w:firstLine="410"/>
        <w:rPr>
          <w:kern w:val="2"/>
          <w:sz w:val="21"/>
          <w:szCs w:val="21"/>
        </w:rPr>
      </w:pPr>
      <w:r w:rsidRPr="007D3430">
        <w:rPr>
          <w:kern w:val="2"/>
          <w:sz w:val="21"/>
          <w:szCs w:val="21"/>
        </w:rPr>
        <w:t>说明：</w:t>
      </w:r>
    </w:p>
    <w:p w:rsidR="007D3430" w:rsidRPr="007D3430" w:rsidRDefault="007D3430" w:rsidP="007D3430">
      <w:pPr>
        <w:numPr>
          <w:ilvl w:val="0"/>
          <w:numId w:val="3"/>
        </w:numPr>
        <w:autoSpaceDE/>
        <w:autoSpaceDN/>
        <w:snapToGrid/>
        <w:spacing w:line="280" w:lineRule="exact"/>
        <w:ind w:firstLineChars="200" w:firstLine="410"/>
        <w:rPr>
          <w:kern w:val="2"/>
          <w:sz w:val="21"/>
          <w:szCs w:val="21"/>
        </w:rPr>
      </w:pPr>
      <w:r w:rsidRPr="007D3430">
        <w:rPr>
          <w:kern w:val="2"/>
          <w:sz w:val="21"/>
          <w:szCs w:val="21"/>
        </w:rPr>
        <w:t>由推荐者本人用黑色或蓝黑色钢笔或中性水笔填写。</w:t>
      </w:r>
      <w:r w:rsidR="00816F60">
        <w:rPr>
          <w:kern w:val="2"/>
          <w:sz w:val="21"/>
          <w:szCs w:val="21"/>
        </w:rPr>
        <w:t>电子版转换为</w:t>
      </w:r>
      <w:r w:rsidR="00816F60">
        <w:rPr>
          <w:kern w:val="2"/>
          <w:sz w:val="21"/>
          <w:szCs w:val="21"/>
        </w:rPr>
        <w:t>PDF</w:t>
      </w:r>
      <w:r w:rsidR="00816F60">
        <w:rPr>
          <w:kern w:val="2"/>
          <w:sz w:val="21"/>
          <w:szCs w:val="21"/>
        </w:rPr>
        <w:t>或高清图片等格式。</w:t>
      </w:r>
    </w:p>
    <w:p w:rsidR="007D3430" w:rsidRPr="007D3430" w:rsidRDefault="007D3430" w:rsidP="007D3430">
      <w:pPr>
        <w:numPr>
          <w:ilvl w:val="0"/>
          <w:numId w:val="3"/>
        </w:numPr>
        <w:autoSpaceDE/>
        <w:autoSpaceDN/>
        <w:snapToGrid/>
        <w:spacing w:line="280" w:lineRule="exact"/>
        <w:ind w:firstLineChars="200" w:firstLine="410"/>
        <w:rPr>
          <w:kern w:val="2"/>
          <w:sz w:val="21"/>
          <w:szCs w:val="21"/>
        </w:rPr>
      </w:pPr>
      <w:r w:rsidRPr="007D3430">
        <w:rPr>
          <w:kern w:val="2"/>
          <w:sz w:val="21"/>
          <w:szCs w:val="21"/>
        </w:rPr>
        <w:t>推荐者须具有</w:t>
      </w:r>
      <w:r w:rsidRPr="007D3430">
        <w:rPr>
          <w:rFonts w:hint="eastAsia"/>
          <w:kern w:val="2"/>
          <w:sz w:val="21"/>
          <w:szCs w:val="21"/>
        </w:rPr>
        <w:t>正</w:t>
      </w:r>
      <w:r w:rsidRPr="007D3430">
        <w:rPr>
          <w:kern w:val="2"/>
          <w:sz w:val="21"/>
          <w:szCs w:val="21"/>
        </w:rPr>
        <w:t>高级专业技术职称，并与申报创新成果相同或相关领域的专家学者或专业技术人员推荐亦可。</w:t>
      </w:r>
    </w:p>
    <w:p w:rsidR="007D3430" w:rsidRPr="007D3430" w:rsidRDefault="007D3430" w:rsidP="007D3430">
      <w:pPr>
        <w:numPr>
          <w:ilvl w:val="0"/>
          <w:numId w:val="3"/>
        </w:numPr>
        <w:autoSpaceDE/>
        <w:autoSpaceDN/>
        <w:snapToGrid/>
        <w:spacing w:line="280" w:lineRule="exact"/>
        <w:ind w:firstLineChars="200" w:firstLine="410"/>
        <w:rPr>
          <w:kern w:val="2"/>
          <w:sz w:val="21"/>
          <w:szCs w:val="21"/>
        </w:rPr>
      </w:pPr>
      <w:r w:rsidRPr="007D3430">
        <w:rPr>
          <w:kern w:val="2"/>
          <w:sz w:val="21"/>
          <w:szCs w:val="21"/>
        </w:rPr>
        <w:t>推荐者填写此表，即视为同意推荐。</w:t>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68"/>
        <w:gridCol w:w="1576"/>
        <w:gridCol w:w="1668"/>
        <w:gridCol w:w="834"/>
        <w:gridCol w:w="980"/>
        <w:gridCol w:w="906"/>
        <w:gridCol w:w="1455"/>
      </w:tblGrid>
      <w:tr w:rsidR="007D3430" w:rsidRPr="007D3430" w:rsidTr="005A6F4F">
        <w:trPr>
          <w:cantSplit/>
          <w:trHeight w:val="433"/>
        </w:trPr>
        <w:tc>
          <w:tcPr>
            <w:tcW w:w="1368" w:type="dxa"/>
            <w:vMerge w:val="restart"/>
            <w:tcBorders>
              <w:top w:val="single" w:sz="2" w:space="0" w:color="000000"/>
              <w:left w:val="single" w:sz="2" w:space="0" w:color="000000"/>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推荐者</w:t>
            </w:r>
          </w:p>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情况</w:t>
            </w:r>
          </w:p>
        </w:tc>
        <w:tc>
          <w:tcPr>
            <w:tcW w:w="1576" w:type="dxa"/>
            <w:tcBorders>
              <w:top w:val="single" w:sz="2" w:space="0" w:color="000000"/>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姓名</w:t>
            </w:r>
          </w:p>
        </w:tc>
        <w:tc>
          <w:tcPr>
            <w:tcW w:w="1668" w:type="dxa"/>
            <w:tcBorders>
              <w:top w:val="single" w:sz="2" w:space="0" w:color="000000"/>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c>
          <w:tcPr>
            <w:tcW w:w="834" w:type="dxa"/>
            <w:tcBorders>
              <w:top w:val="single" w:sz="2" w:space="0" w:color="000000"/>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性别</w:t>
            </w:r>
          </w:p>
        </w:tc>
        <w:tc>
          <w:tcPr>
            <w:tcW w:w="980" w:type="dxa"/>
            <w:tcBorders>
              <w:top w:val="single" w:sz="2" w:space="0" w:color="000000"/>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c>
          <w:tcPr>
            <w:tcW w:w="906" w:type="dxa"/>
            <w:tcBorders>
              <w:top w:val="single" w:sz="2" w:space="0" w:color="000000"/>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年龄</w:t>
            </w:r>
          </w:p>
        </w:tc>
        <w:tc>
          <w:tcPr>
            <w:tcW w:w="1455" w:type="dxa"/>
            <w:tcBorders>
              <w:top w:val="single" w:sz="2" w:space="0" w:color="000000"/>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r>
      <w:tr w:rsidR="007D3430" w:rsidRPr="007D3430" w:rsidTr="005A6F4F">
        <w:trPr>
          <w:cantSplit/>
          <w:trHeight w:val="399"/>
        </w:trPr>
        <w:tc>
          <w:tcPr>
            <w:tcW w:w="1368" w:type="dxa"/>
            <w:vMerge/>
            <w:tcBorders>
              <w:top w:val="single" w:sz="4" w:space="0" w:color="auto"/>
              <w:left w:val="single" w:sz="4" w:space="0" w:color="auto"/>
              <w:bottom w:val="single" w:sz="4" w:space="0" w:color="auto"/>
              <w:right w:val="single" w:sz="4" w:space="0" w:color="auto"/>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c>
          <w:tcPr>
            <w:tcW w:w="1576" w:type="dxa"/>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职称</w:t>
            </w:r>
          </w:p>
        </w:tc>
        <w:tc>
          <w:tcPr>
            <w:tcW w:w="1668" w:type="dxa"/>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c>
          <w:tcPr>
            <w:tcW w:w="1814" w:type="dxa"/>
            <w:gridSpan w:val="2"/>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联系方式</w:t>
            </w:r>
          </w:p>
        </w:tc>
        <w:tc>
          <w:tcPr>
            <w:tcW w:w="2361" w:type="dxa"/>
            <w:gridSpan w:val="2"/>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r>
      <w:tr w:rsidR="007D3430" w:rsidRPr="007D3430" w:rsidTr="005A6F4F">
        <w:trPr>
          <w:cantSplit/>
          <w:trHeight w:val="650"/>
        </w:trPr>
        <w:tc>
          <w:tcPr>
            <w:tcW w:w="1368" w:type="dxa"/>
            <w:vMerge/>
            <w:tcBorders>
              <w:top w:val="single" w:sz="4" w:space="0" w:color="auto"/>
              <w:left w:val="single" w:sz="4" w:space="0" w:color="auto"/>
              <w:bottom w:val="single" w:sz="4" w:space="0" w:color="auto"/>
              <w:right w:val="single" w:sz="4" w:space="0" w:color="auto"/>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c>
          <w:tcPr>
            <w:tcW w:w="1576" w:type="dxa"/>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工作单位</w:t>
            </w:r>
          </w:p>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及职务</w:t>
            </w:r>
          </w:p>
        </w:tc>
        <w:tc>
          <w:tcPr>
            <w:tcW w:w="5843" w:type="dxa"/>
            <w:gridSpan w:val="5"/>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r>
      <w:tr w:rsidR="007D3430" w:rsidRPr="007D3430" w:rsidTr="005A6F4F">
        <w:trPr>
          <w:cantSplit/>
          <w:trHeight w:val="689"/>
        </w:trPr>
        <w:tc>
          <w:tcPr>
            <w:tcW w:w="1368" w:type="dxa"/>
            <w:vMerge/>
            <w:tcBorders>
              <w:top w:val="single" w:sz="4" w:space="0" w:color="auto"/>
              <w:left w:val="single" w:sz="4" w:space="0" w:color="auto"/>
              <w:bottom w:val="single" w:sz="4" w:space="0" w:color="auto"/>
              <w:right w:val="single" w:sz="4" w:space="0" w:color="auto"/>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c>
          <w:tcPr>
            <w:tcW w:w="1576" w:type="dxa"/>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通讯地址</w:t>
            </w:r>
          </w:p>
        </w:tc>
        <w:tc>
          <w:tcPr>
            <w:tcW w:w="5843" w:type="dxa"/>
            <w:gridSpan w:val="5"/>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r>
      <w:tr w:rsidR="007D3430" w:rsidRPr="007D3430" w:rsidTr="005A6F4F">
        <w:trPr>
          <w:cantSplit/>
          <w:trHeight w:val="2440"/>
        </w:trPr>
        <w:tc>
          <w:tcPr>
            <w:tcW w:w="2944" w:type="dxa"/>
            <w:gridSpan w:val="2"/>
            <w:tcBorders>
              <w:top w:val="single" w:sz="4" w:space="0" w:color="auto"/>
              <w:left w:val="single" w:sz="4" w:space="0" w:color="auto"/>
              <w:bottom w:val="single" w:sz="4" w:space="0" w:color="auto"/>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请对申报者创新成果情况的真实性作出阐述</w:t>
            </w:r>
          </w:p>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（限</w:t>
            </w:r>
            <w:r w:rsidRPr="007D3430">
              <w:rPr>
                <w:color w:val="000000"/>
                <w:kern w:val="2"/>
                <w:sz w:val="28"/>
                <w:szCs w:val="28"/>
              </w:rPr>
              <w:t>100</w:t>
            </w:r>
            <w:r w:rsidRPr="007D3430">
              <w:rPr>
                <w:color w:val="000000"/>
                <w:kern w:val="2"/>
                <w:sz w:val="28"/>
                <w:szCs w:val="28"/>
              </w:rPr>
              <w:t>字以内）</w:t>
            </w:r>
          </w:p>
        </w:tc>
        <w:tc>
          <w:tcPr>
            <w:tcW w:w="5843" w:type="dxa"/>
            <w:gridSpan w:val="5"/>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r>
      <w:tr w:rsidR="007D3430" w:rsidRPr="007D3430" w:rsidTr="007D3430">
        <w:trPr>
          <w:cantSplit/>
          <w:trHeight w:val="2448"/>
        </w:trPr>
        <w:tc>
          <w:tcPr>
            <w:tcW w:w="2944" w:type="dxa"/>
            <w:gridSpan w:val="2"/>
            <w:tcBorders>
              <w:top w:val="single" w:sz="4" w:space="0" w:color="auto"/>
              <w:left w:val="single" w:sz="4" w:space="0" w:color="auto"/>
              <w:bottom w:val="single" w:sz="4" w:space="0" w:color="auto"/>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请对创新成果的意义、技术水平、适用范围及推广前景作出您的评价（限</w:t>
            </w:r>
            <w:r w:rsidRPr="007D3430">
              <w:rPr>
                <w:color w:val="000000"/>
                <w:kern w:val="2"/>
                <w:sz w:val="28"/>
                <w:szCs w:val="28"/>
              </w:rPr>
              <w:t>200</w:t>
            </w:r>
            <w:r w:rsidRPr="007D3430">
              <w:rPr>
                <w:color w:val="000000"/>
                <w:kern w:val="2"/>
                <w:sz w:val="28"/>
                <w:szCs w:val="28"/>
              </w:rPr>
              <w:t>字以内）</w:t>
            </w:r>
          </w:p>
        </w:tc>
        <w:tc>
          <w:tcPr>
            <w:tcW w:w="5843" w:type="dxa"/>
            <w:gridSpan w:val="5"/>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p>
        </w:tc>
      </w:tr>
      <w:tr w:rsidR="007D3430" w:rsidRPr="007D3430" w:rsidTr="007D3430">
        <w:trPr>
          <w:trHeight w:val="861"/>
        </w:trPr>
        <w:tc>
          <w:tcPr>
            <w:tcW w:w="2944" w:type="dxa"/>
            <w:gridSpan w:val="2"/>
            <w:tcBorders>
              <w:top w:val="single" w:sz="4" w:space="0" w:color="auto"/>
              <w:left w:val="single" w:sz="2" w:space="0" w:color="000000"/>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jc w:val="center"/>
              <w:rPr>
                <w:color w:val="000000"/>
                <w:kern w:val="2"/>
                <w:sz w:val="28"/>
                <w:szCs w:val="28"/>
              </w:rPr>
            </w:pPr>
            <w:r w:rsidRPr="007D3430">
              <w:rPr>
                <w:color w:val="000000"/>
                <w:kern w:val="2"/>
                <w:sz w:val="28"/>
                <w:szCs w:val="28"/>
              </w:rPr>
              <w:t>推荐者签名</w:t>
            </w:r>
          </w:p>
        </w:tc>
        <w:tc>
          <w:tcPr>
            <w:tcW w:w="5843" w:type="dxa"/>
            <w:gridSpan w:val="5"/>
            <w:tcBorders>
              <w:top w:val="single" w:sz="4" w:space="0" w:color="auto"/>
              <w:left w:val="single" w:sz="4" w:space="0" w:color="auto"/>
              <w:bottom w:val="single" w:sz="2" w:space="0" w:color="000000"/>
              <w:right w:val="single" w:sz="2" w:space="0" w:color="000000"/>
            </w:tcBorders>
            <w:vAlign w:val="center"/>
          </w:tcPr>
          <w:p w:rsidR="007D3430" w:rsidRPr="007D3430" w:rsidRDefault="007D3430" w:rsidP="007D3430">
            <w:pPr>
              <w:autoSpaceDE/>
              <w:autoSpaceDN/>
              <w:snapToGrid/>
              <w:spacing w:line="360" w:lineRule="exact"/>
              <w:ind w:firstLine="0"/>
              <w:rPr>
                <w:color w:val="000000"/>
                <w:kern w:val="2"/>
                <w:sz w:val="28"/>
                <w:szCs w:val="28"/>
              </w:rPr>
            </w:pPr>
          </w:p>
          <w:p w:rsidR="007D3430" w:rsidRPr="007D3430" w:rsidRDefault="007D3430" w:rsidP="007D3430">
            <w:pPr>
              <w:autoSpaceDE/>
              <w:autoSpaceDN/>
              <w:snapToGrid/>
              <w:spacing w:line="360" w:lineRule="exact"/>
              <w:ind w:firstLineChars="1200" w:firstLine="3300"/>
              <w:rPr>
                <w:color w:val="000000"/>
                <w:kern w:val="2"/>
                <w:sz w:val="28"/>
                <w:szCs w:val="28"/>
              </w:rPr>
            </w:pPr>
            <w:r w:rsidRPr="007D3430">
              <w:rPr>
                <w:color w:val="000000"/>
                <w:kern w:val="2"/>
                <w:sz w:val="28"/>
                <w:szCs w:val="28"/>
              </w:rPr>
              <w:t>年月日</w:t>
            </w:r>
          </w:p>
          <w:p w:rsidR="007D3430" w:rsidRPr="007D3430" w:rsidRDefault="007D3430" w:rsidP="007D3430">
            <w:pPr>
              <w:autoSpaceDE/>
              <w:autoSpaceDN/>
              <w:snapToGrid/>
              <w:spacing w:line="360" w:lineRule="exact"/>
              <w:ind w:firstLineChars="600" w:firstLine="1230"/>
              <w:jc w:val="center"/>
              <w:rPr>
                <w:color w:val="000000"/>
                <w:kern w:val="2"/>
                <w:sz w:val="28"/>
                <w:szCs w:val="28"/>
              </w:rPr>
            </w:pPr>
            <w:r w:rsidRPr="007D3430">
              <w:rPr>
                <w:kern w:val="2"/>
                <w:sz w:val="21"/>
                <w:szCs w:val="21"/>
              </w:rPr>
              <w:t>（须推荐者本人签名）</w:t>
            </w:r>
          </w:p>
        </w:tc>
      </w:tr>
    </w:tbl>
    <w:p w:rsidR="00122371" w:rsidRPr="007D3430" w:rsidRDefault="00122371" w:rsidP="007D3430">
      <w:pPr>
        <w:widowControl/>
        <w:autoSpaceDE/>
        <w:autoSpaceDN/>
        <w:snapToGrid/>
        <w:spacing w:line="240" w:lineRule="auto"/>
        <w:ind w:firstLine="0"/>
        <w:jc w:val="left"/>
      </w:pPr>
    </w:p>
    <w:sectPr w:rsidR="00122371" w:rsidRPr="007D3430" w:rsidSect="003E0419">
      <w:pgSz w:w="11906" w:h="16838"/>
      <w:pgMar w:top="2098" w:right="1474" w:bottom="1984" w:left="1587" w:header="720" w:footer="1474" w:gutter="0"/>
      <w:paperSrc w:first="2" w:other="2"/>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4D2" w:rsidRDefault="004524D2">
      <w:pPr>
        <w:spacing w:line="240" w:lineRule="auto"/>
      </w:pPr>
      <w:r>
        <w:separator/>
      </w:r>
    </w:p>
  </w:endnote>
  <w:endnote w:type="continuationSeparator" w:id="1">
    <w:p w:rsidR="004524D2" w:rsidRDefault="004524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variable"/>
    <w:sig w:usb0="00000000" w:usb1="38CF7CFA" w:usb2="00082016" w:usb3="00000000" w:csb0="00040001" w:csb1="00000000"/>
  </w:font>
  <w:font w:name="方正黑体_GBK">
    <w:altName w:val="Arial Unicode MS"/>
    <w:charset w:val="86"/>
    <w:family w:val="auto"/>
    <w:pitch w:val="default"/>
    <w:sig w:usb0="00000000" w:usb1="080E0000" w:usb2="00000000" w:usb3="00000000" w:csb0="00040000" w:csb1="00000000"/>
  </w:font>
  <w:font w:name="汉鼎简大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4D2" w:rsidRDefault="004524D2">
      <w:pPr>
        <w:spacing w:line="240" w:lineRule="auto"/>
      </w:pPr>
      <w:r>
        <w:separator/>
      </w:r>
    </w:p>
  </w:footnote>
  <w:footnote w:type="continuationSeparator" w:id="1">
    <w:p w:rsidR="004524D2" w:rsidRDefault="004524D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045CC2"/>
    <w:multiLevelType w:val="singleLevel"/>
    <w:tmpl w:val="AC045CC2"/>
    <w:lvl w:ilvl="0">
      <w:start w:val="2"/>
      <w:numFmt w:val="decimal"/>
      <w:suff w:val="space"/>
      <w:lvlText w:val="%1."/>
      <w:lvlJc w:val="left"/>
      <w:pPr>
        <w:ind w:left="1732" w:firstLine="0"/>
      </w:pPr>
    </w:lvl>
  </w:abstractNum>
  <w:abstractNum w:abstractNumId="1">
    <w:nsid w:val="136B1100"/>
    <w:multiLevelType w:val="hybridMultilevel"/>
    <w:tmpl w:val="54A4A426"/>
    <w:lvl w:ilvl="0" w:tplc="CE1C811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4235301A"/>
    <w:multiLevelType w:val="hybridMultilevel"/>
    <w:tmpl w:val="EB2C7ADC"/>
    <w:lvl w:ilvl="0" w:tplc="88BCF9A6">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6113D23E"/>
    <w:multiLevelType w:val="singleLevel"/>
    <w:tmpl w:val="6113D23E"/>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25"/>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useFELayout/>
    <w:underlineTabInNumList/>
  </w:compat>
  <w:rsids>
    <w:rsidRoot w:val="00351256"/>
    <w:rsid w:val="000011B6"/>
    <w:rsid w:val="00001317"/>
    <w:rsid w:val="00001FE4"/>
    <w:rsid w:val="000215EC"/>
    <w:rsid w:val="00026305"/>
    <w:rsid w:val="00027947"/>
    <w:rsid w:val="0003037F"/>
    <w:rsid w:val="00031BCF"/>
    <w:rsid w:val="000376E2"/>
    <w:rsid w:val="00041849"/>
    <w:rsid w:val="000445B1"/>
    <w:rsid w:val="000453F1"/>
    <w:rsid w:val="00053BF5"/>
    <w:rsid w:val="00061D56"/>
    <w:rsid w:val="00067879"/>
    <w:rsid w:val="00072BD7"/>
    <w:rsid w:val="00075331"/>
    <w:rsid w:val="00080B45"/>
    <w:rsid w:val="0008417C"/>
    <w:rsid w:val="00085524"/>
    <w:rsid w:val="0008724B"/>
    <w:rsid w:val="000908B2"/>
    <w:rsid w:val="00092A38"/>
    <w:rsid w:val="000A416A"/>
    <w:rsid w:val="000A556F"/>
    <w:rsid w:val="000A6ED8"/>
    <w:rsid w:val="000B2284"/>
    <w:rsid w:val="000B47D0"/>
    <w:rsid w:val="000B53E7"/>
    <w:rsid w:val="000B6D68"/>
    <w:rsid w:val="000C05B6"/>
    <w:rsid w:val="000C25E6"/>
    <w:rsid w:val="000C2FBD"/>
    <w:rsid w:val="000C3767"/>
    <w:rsid w:val="000C3AFF"/>
    <w:rsid w:val="000C77EC"/>
    <w:rsid w:val="000D2844"/>
    <w:rsid w:val="000E05A6"/>
    <w:rsid w:val="000E10BF"/>
    <w:rsid w:val="000E4FFB"/>
    <w:rsid w:val="000E5C4B"/>
    <w:rsid w:val="000F20CF"/>
    <w:rsid w:val="000F2230"/>
    <w:rsid w:val="000F7914"/>
    <w:rsid w:val="00100B80"/>
    <w:rsid w:val="0010134D"/>
    <w:rsid w:val="00111324"/>
    <w:rsid w:val="00116F43"/>
    <w:rsid w:val="00117EFB"/>
    <w:rsid w:val="00121228"/>
    <w:rsid w:val="00121958"/>
    <w:rsid w:val="00122371"/>
    <w:rsid w:val="00126440"/>
    <w:rsid w:val="00141DE2"/>
    <w:rsid w:val="001442BF"/>
    <w:rsid w:val="00144A4C"/>
    <w:rsid w:val="00147FA1"/>
    <w:rsid w:val="001502E8"/>
    <w:rsid w:val="00150A31"/>
    <w:rsid w:val="0015125A"/>
    <w:rsid w:val="001546F4"/>
    <w:rsid w:val="001638EF"/>
    <w:rsid w:val="001668C3"/>
    <w:rsid w:val="0017123D"/>
    <w:rsid w:val="001828AE"/>
    <w:rsid w:val="00183ECE"/>
    <w:rsid w:val="00186CD1"/>
    <w:rsid w:val="00191923"/>
    <w:rsid w:val="001958F0"/>
    <w:rsid w:val="00197872"/>
    <w:rsid w:val="001B6260"/>
    <w:rsid w:val="001C4783"/>
    <w:rsid w:val="001C6897"/>
    <w:rsid w:val="001D0D94"/>
    <w:rsid w:val="001D14B7"/>
    <w:rsid w:val="001D277D"/>
    <w:rsid w:val="001D58D1"/>
    <w:rsid w:val="001E2ED0"/>
    <w:rsid w:val="001E7AF0"/>
    <w:rsid w:val="00203922"/>
    <w:rsid w:val="002069D7"/>
    <w:rsid w:val="00216FF0"/>
    <w:rsid w:val="002226EC"/>
    <w:rsid w:val="002300E4"/>
    <w:rsid w:val="002306B9"/>
    <w:rsid w:val="00243DC4"/>
    <w:rsid w:val="002440DD"/>
    <w:rsid w:val="00244B0D"/>
    <w:rsid w:val="0024713D"/>
    <w:rsid w:val="0025072C"/>
    <w:rsid w:val="0025280C"/>
    <w:rsid w:val="00253642"/>
    <w:rsid w:val="00254081"/>
    <w:rsid w:val="00261307"/>
    <w:rsid w:val="0026518E"/>
    <w:rsid w:val="00266888"/>
    <w:rsid w:val="00272836"/>
    <w:rsid w:val="00277FC2"/>
    <w:rsid w:val="0028024F"/>
    <w:rsid w:val="002849D1"/>
    <w:rsid w:val="00285AE2"/>
    <w:rsid w:val="00295AE3"/>
    <w:rsid w:val="0029640A"/>
    <w:rsid w:val="0029720E"/>
    <w:rsid w:val="002A4599"/>
    <w:rsid w:val="002A67E5"/>
    <w:rsid w:val="002B0598"/>
    <w:rsid w:val="002B4FDF"/>
    <w:rsid w:val="002B7909"/>
    <w:rsid w:val="002B7D6A"/>
    <w:rsid w:val="002C25A2"/>
    <w:rsid w:val="002C7045"/>
    <w:rsid w:val="002D678C"/>
    <w:rsid w:val="002D6C2A"/>
    <w:rsid w:val="002F027C"/>
    <w:rsid w:val="002F067F"/>
    <w:rsid w:val="002F1CE3"/>
    <w:rsid w:val="002F6E64"/>
    <w:rsid w:val="003041DD"/>
    <w:rsid w:val="00305BC6"/>
    <w:rsid w:val="003120C5"/>
    <w:rsid w:val="003177D5"/>
    <w:rsid w:val="0032075E"/>
    <w:rsid w:val="00320FE5"/>
    <w:rsid w:val="00322169"/>
    <w:rsid w:val="003228DF"/>
    <w:rsid w:val="0032476C"/>
    <w:rsid w:val="00330E3C"/>
    <w:rsid w:val="00333AB0"/>
    <w:rsid w:val="0033797B"/>
    <w:rsid w:val="00347315"/>
    <w:rsid w:val="00351256"/>
    <w:rsid w:val="00352C7D"/>
    <w:rsid w:val="00357DDE"/>
    <w:rsid w:val="00361B0E"/>
    <w:rsid w:val="003646C8"/>
    <w:rsid w:val="00371A07"/>
    <w:rsid w:val="00373FC1"/>
    <w:rsid w:val="003762DC"/>
    <w:rsid w:val="003868C4"/>
    <w:rsid w:val="00395ECA"/>
    <w:rsid w:val="003972D9"/>
    <w:rsid w:val="003A0503"/>
    <w:rsid w:val="003A44F6"/>
    <w:rsid w:val="003B1590"/>
    <w:rsid w:val="003B1BBE"/>
    <w:rsid w:val="003B3809"/>
    <w:rsid w:val="003B5F4D"/>
    <w:rsid w:val="003C120D"/>
    <w:rsid w:val="003C1BFC"/>
    <w:rsid w:val="003C467C"/>
    <w:rsid w:val="003C5767"/>
    <w:rsid w:val="003C5964"/>
    <w:rsid w:val="003C608A"/>
    <w:rsid w:val="003C7995"/>
    <w:rsid w:val="003E0419"/>
    <w:rsid w:val="003F20C4"/>
    <w:rsid w:val="003F4B17"/>
    <w:rsid w:val="003F5FFE"/>
    <w:rsid w:val="00404E04"/>
    <w:rsid w:val="00406CAF"/>
    <w:rsid w:val="0040739D"/>
    <w:rsid w:val="00411195"/>
    <w:rsid w:val="00411B95"/>
    <w:rsid w:val="00420D68"/>
    <w:rsid w:val="00423B3D"/>
    <w:rsid w:val="004253B8"/>
    <w:rsid w:val="00433784"/>
    <w:rsid w:val="00436AAB"/>
    <w:rsid w:val="00436B46"/>
    <w:rsid w:val="00442B63"/>
    <w:rsid w:val="004524D2"/>
    <w:rsid w:val="00457446"/>
    <w:rsid w:val="0046065C"/>
    <w:rsid w:val="00460C73"/>
    <w:rsid w:val="004615D5"/>
    <w:rsid w:val="0046311A"/>
    <w:rsid w:val="00464714"/>
    <w:rsid w:val="00464815"/>
    <w:rsid w:val="00472802"/>
    <w:rsid w:val="00473D4E"/>
    <w:rsid w:val="00475F31"/>
    <w:rsid w:val="004803A7"/>
    <w:rsid w:val="0049179D"/>
    <w:rsid w:val="00497B37"/>
    <w:rsid w:val="004A1C01"/>
    <w:rsid w:val="004A2960"/>
    <w:rsid w:val="004A64DC"/>
    <w:rsid w:val="004B2F90"/>
    <w:rsid w:val="004B5676"/>
    <w:rsid w:val="004C46AE"/>
    <w:rsid w:val="004C5F4E"/>
    <w:rsid w:val="004D0153"/>
    <w:rsid w:val="004D08B6"/>
    <w:rsid w:val="004E1F28"/>
    <w:rsid w:val="004E5DC4"/>
    <w:rsid w:val="004E6A8B"/>
    <w:rsid w:val="004E7585"/>
    <w:rsid w:val="004F0CAA"/>
    <w:rsid w:val="004F1FAE"/>
    <w:rsid w:val="004F2339"/>
    <w:rsid w:val="004F2CFD"/>
    <w:rsid w:val="00501188"/>
    <w:rsid w:val="0050380A"/>
    <w:rsid w:val="00510B5F"/>
    <w:rsid w:val="00511AD2"/>
    <w:rsid w:val="00514630"/>
    <w:rsid w:val="0052144D"/>
    <w:rsid w:val="00523EEA"/>
    <w:rsid w:val="00542BFC"/>
    <w:rsid w:val="0054582B"/>
    <w:rsid w:val="0055362C"/>
    <w:rsid w:val="00556B62"/>
    <w:rsid w:val="00557FE6"/>
    <w:rsid w:val="0056116C"/>
    <w:rsid w:val="00563006"/>
    <w:rsid w:val="00574A97"/>
    <w:rsid w:val="00582433"/>
    <w:rsid w:val="00592C2E"/>
    <w:rsid w:val="00593018"/>
    <w:rsid w:val="0059560E"/>
    <w:rsid w:val="005A140A"/>
    <w:rsid w:val="005A14DF"/>
    <w:rsid w:val="005A2B83"/>
    <w:rsid w:val="005A2E42"/>
    <w:rsid w:val="005A534D"/>
    <w:rsid w:val="005A7241"/>
    <w:rsid w:val="005B0411"/>
    <w:rsid w:val="005B0D48"/>
    <w:rsid w:val="005B312E"/>
    <w:rsid w:val="005C2DCE"/>
    <w:rsid w:val="005D2A6D"/>
    <w:rsid w:val="005E1CF8"/>
    <w:rsid w:val="005E4E91"/>
    <w:rsid w:val="005E6A25"/>
    <w:rsid w:val="005F292F"/>
    <w:rsid w:val="005F3FF2"/>
    <w:rsid w:val="005F492E"/>
    <w:rsid w:val="005F6015"/>
    <w:rsid w:val="005F6E30"/>
    <w:rsid w:val="00600F61"/>
    <w:rsid w:val="00602FE5"/>
    <w:rsid w:val="006033A3"/>
    <w:rsid w:val="00605D9A"/>
    <w:rsid w:val="00614556"/>
    <w:rsid w:val="00620AC7"/>
    <w:rsid w:val="00621061"/>
    <w:rsid w:val="00621822"/>
    <w:rsid w:val="006250AE"/>
    <w:rsid w:val="00627D72"/>
    <w:rsid w:val="0063086F"/>
    <w:rsid w:val="0064150A"/>
    <w:rsid w:val="00646C60"/>
    <w:rsid w:val="006472B3"/>
    <w:rsid w:val="00650084"/>
    <w:rsid w:val="0065039E"/>
    <w:rsid w:val="00650C98"/>
    <w:rsid w:val="00654C04"/>
    <w:rsid w:val="00665319"/>
    <w:rsid w:val="006670DC"/>
    <w:rsid w:val="00671897"/>
    <w:rsid w:val="00671C81"/>
    <w:rsid w:val="0067238E"/>
    <w:rsid w:val="00681734"/>
    <w:rsid w:val="006846E7"/>
    <w:rsid w:val="00685860"/>
    <w:rsid w:val="006949A7"/>
    <w:rsid w:val="006A043C"/>
    <w:rsid w:val="006A3AB9"/>
    <w:rsid w:val="006A642B"/>
    <w:rsid w:val="006B28A4"/>
    <w:rsid w:val="006B2B42"/>
    <w:rsid w:val="006B3E53"/>
    <w:rsid w:val="006C27F1"/>
    <w:rsid w:val="006C328B"/>
    <w:rsid w:val="006C332E"/>
    <w:rsid w:val="006C46A8"/>
    <w:rsid w:val="006D2481"/>
    <w:rsid w:val="006D5A2C"/>
    <w:rsid w:val="006D697B"/>
    <w:rsid w:val="006E14CE"/>
    <w:rsid w:val="006E6B24"/>
    <w:rsid w:val="006F2F7C"/>
    <w:rsid w:val="006F5779"/>
    <w:rsid w:val="00701711"/>
    <w:rsid w:val="00702383"/>
    <w:rsid w:val="0070318A"/>
    <w:rsid w:val="00714241"/>
    <w:rsid w:val="00716CA2"/>
    <w:rsid w:val="00717F3B"/>
    <w:rsid w:val="00722132"/>
    <w:rsid w:val="00725627"/>
    <w:rsid w:val="0072624B"/>
    <w:rsid w:val="007262C7"/>
    <w:rsid w:val="007321CD"/>
    <w:rsid w:val="00753856"/>
    <w:rsid w:val="00760496"/>
    <w:rsid w:val="007616FD"/>
    <w:rsid w:val="00762315"/>
    <w:rsid w:val="007658E8"/>
    <w:rsid w:val="00770E9F"/>
    <w:rsid w:val="00771B39"/>
    <w:rsid w:val="00772FFE"/>
    <w:rsid w:val="00777CF6"/>
    <w:rsid w:val="007829A0"/>
    <w:rsid w:val="00787183"/>
    <w:rsid w:val="007904D1"/>
    <w:rsid w:val="00792FA6"/>
    <w:rsid w:val="00797A07"/>
    <w:rsid w:val="007B097B"/>
    <w:rsid w:val="007B2992"/>
    <w:rsid w:val="007B4E26"/>
    <w:rsid w:val="007B559F"/>
    <w:rsid w:val="007C2BC9"/>
    <w:rsid w:val="007C4857"/>
    <w:rsid w:val="007C4D49"/>
    <w:rsid w:val="007C5042"/>
    <w:rsid w:val="007C50EC"/>
    <w:rsid w:val="007D3430"/>
    <w:rsid w:val="007D372E"/>
    <w:rsid w:val="007D49D8"/>
    <w:rsid w:val="007D54ED"/>
    <w:rsid w:val="007E13E9"/>
    <w:rsid w:val="007E1B6A"/>
    <w:rsid w:val="007F0276"/>
    <w:rsid w:val="007F1A08"/>
    <w:rsid w:val="007F1A3C"/>
    <w:rsid w:val="007F6349"/>
    <w:rsid w:val="007F77DC"/>
    <w:rsid w:val="008033A6"/>
    <w:rsid w:val="0080645A"/>
    <w:rsid w:val="008139E8"/>
    <w:rsid w:val="00816F60"/>
    <w:rsid w:val="00820A10"/>
    <w:rsid w:val="00823517"/>
    <w:rsid w:val="00831C28"/>
    <w:rsid w:val="008336A6"/>
    <w:rsid w:val="0084333C"/>
    <w:rsid w:val="0084368C"/>
    <w:rsid w:val="00860DF4"/>
    <w:rsid w:val="00863FCD"/>
    <w:rsid w:val="008677F7"/>
    <w:rsid w:val="00870DBE"/>
    <w:rsid w:val="00871B02"/>
    <w:rsid w:val="00873960"/>
    <w:rsid w:val="00875CC3"/>
    <w:rsid w:val="00876BDA"/>
    <w:rsid w:val="008776E1"/>
    <w:rsid w:val="00877C82"/>
    <w:rsid w:val="00885C9D"/>
    <w:rsid w:val="008877FF"/>
    <w:rsid w:val="008964A8"/>
    <w:rsid w:val="008A20D3"/>
    <w:rsid w:val="008A5380"/>
    <w:rsid w:val="008A664A"/>
    <w:rsid w:val="008C1CD4"/>
    <w:rsid w:val="008C3A1E"/>
    <w:rsid w:val="008C462B"/>
    <w:rsid w:val="008C4926"/>
    <w:rsid w:val="008D0744"/>
    <w:rsid w:val="008D4397"/>
    <w:rsid w:val="008E33EA"/>
    <w:rsid w:val="008E5EA1"/>
    <w:rsid w:val="008E6A79"/>
    <w:rsid w:val="008F5B9E"/>
    <w:rsid w:val="008F7003"/>
    <w:rsid w:val="009021C0"/>
    <w:rsid w:val="009109EE"/>
    <w:rsid w:val="00910A3E"/>
    <w:rsid w:val="009140CA"/>
    <w:rsid w:val="009157F7"/>
    <w:rsid w:val="00915AC9"/>
    <w:rsid w:val="0091661D"/>
    <w:rsid w:val="00917483"/>
    <w:rsid w:val="00917844"/>
    <w:rsid w:val="009215B5"/>
    <w:rsid w:val="00921D28"/>
    <w:rsid w:val="00925CAF"/>
    <w:rsid w:val="00932282"/>
    <w:rsid w:val="00937153"/>
    <w:rsid w:val="0094058A"/>
    <w:rsid w:val="00942471"/>
    <w:rsid w:val="00951C39"/>
    <w:rsid w:val="0095290D"/>
    <w:rsid w:val="0095654D"/>
    <w:rsid w:val="0097091E"/>
    <w:rsid w:val="00971C91"/>
    <w:rsid w:val="0097282E"/>
    <w:rsid w:val="009730D2"/>
    <w:rsid w:val="0098494A"/>
    <w:rsid w:val="009857D4"/>
    <w:rsid w:val="00985E16"/>
    <w:rsid w:val="0099586D"/>
    <w:rsid w:val="009975EF"/>
    <w:rsid w:val="009A6AD8"/>
    <w:rsid w:val="009B02D9"/>
    <w:rsid w:val="009B18CC"/>
    <w:rsid w:val="009B2D83"/>
    <w:rsid w:val="009B43CA"/>
    <w:rsid w:val="009C0D7E"/>
    <w:rsid w:val="009C35F7"/>
    <w:rsid w:val="009D3EEC"/>
    <w:rsid w:val="009D49B6"/>
    <w:rsid w:val="009D4F0F"/>
    <w:rsid w:val="009E12AF"/>
    <w:rsid w:val="009E5865"/>
    <w:rsid w:val="009F2946"/>
    <w:rsid w:val="009F7254"/>
    <w:rsid w:val="00A02544"/>
    <w:rsid w:val="00A12771"/>
    <w:rsid w:val="00A25EF2"/>
    <w:rsid w:val="00A30822"/>
    <w:rsid w:val="00A318AF"/>
    <w:rsid w:val="00A318DF"/>
    <w:rsid w:val="00A32959"/>
    <w:rsid w:val="00A43150"/>
    <w:rsid w:val="00A446B2"/>
    <w:rsid w:val="00A46159"/>
    <w:rsid w:val="00A55115"/>
    <w:rsid w:val="00A61439"/>
    <w:rsid w:val="00A62B29"/>
    <w:rsid w:val="00A63132"/>
    <w:rsid w:val="00A9032A"/>
    <w:rsid w:val="00AB4572"/>
    <w:rsid w:val="00AD3079"/>
    <w:rsid w:val="00AD5FC2"/>
    <w:rsid w:val="00AE21CC"/>
    <w:rsid w:val="00AE3055"/>
    <w:rsid w:val="00AE6B91"/>
    <w:rsid w:val="00AF01C6"/>
    <w:rsid w:val="00AF1036"/>
    <w:rsid w:val="00AF2DCE"/>
    <w:rsid w:val="00AF5EC1"/>
    <w:rsid w:val="00B03BEF"/>
    <w:rsid w:val="00B045B6"/>
    <w:rsid w:val="00B054CD"/>
    <w:rsid w:val="00B06385"/>
    <w:rsid w:val="00B06C8C"/>
    <w:rsid w:val="00B155ED"/>
    <w:rsid w:val="00B171E0"/>
    <w:rsid w:val="00B23991"/>
    <w:rsid w:val="00B26C43"/>
    <w:rsid w:val="00B336CD"/>
    <w:rsid w:val="00B37645"/>
    <w:rsid w:val="00B47BEF"/>
    <w:rsid w:val="00B50752"/>
    <w:rsid w:val="00B54C6F"/>
    <w:rsid w:val="00B57CAA"/>
    <w:rsid w:val="00B607A0"/>
    <w:rsid w:val="00B61800"/>
    <w:rsid w:val="00B61940"/>
    <w:rsid w:val="00B640D8"/>
    <w:rsid w:val="00B7689C"/>
    <w:rsid w:val="00B830B0"/>
    <w:rsid w:val="00B84B1A"/>
    <w:rsid w:val="00B87B42"/>
    <w:rsid w:val="00B93DF3"/>
    <w:rsid w:val="00B94342"/>
    <w:rsid w:val="00B9437B"/>
    <w:rsid w:val="00BB1F21"/>
    <w:rsid w:val="00BB1F9D"/>
    <w:rsid w:val="00BC0103"/>
    <w:rsid w:val="00BC36AD"/>
    <w:rsid w:val="00BC5CFA"/>
    <w:rsid w:val="00BC7A2D"/>
    <w:rsid w:val="00BD0E2A"/>
    <w:rsid w:val="00BD183D"/>
    <w:rsid w:val="00BD299D"/>
    <w:rsid w:val="00BD3816"/>
    <w:rsid w:val="00BD47C6"/>
    <w:rsid w:val="00BD5B9D"/>
    <w:rsid w:val="00BD7212"/>
    <w:rsid w:val="00BE5BAB"/>
    <w:rsid w:val="00BE790C"/>
    <w:rsid w:val="00BF5579"/>
    <w:rsid w:val="00BF630D"/>
    <w:rsid w:val="00BF73A5"/>
    <w:rsid w:val="00C02F2A"/>
    <w:rsid w:val="00C11A8B"/>
    <w:rsid w:val="00C137A8"/>
    <w:rsid w:val="00C27048"/>
    <w:rsid w:val="00C333A8"/>
    <w:rsid w:val="00C37D78"/>
    <w:rsid w:val="00C428CB"/>
    <w:rsid w:val="00C471E7"/>
    <w:rsid w:val="00C615C1"/>
    <w:rsid w:val="00C67C67"/>
    <w:rsid w:val="00C7104A"/>
    <w:rsid w:val="00C71363"/>
    <w:rsid w:val="00C748A5"/>
    <w:rsid w:val="00C74F00"/>
    <w:rsid w:val="00C74FF8"/>
    <w:rsid w:val="00C806B9"/>
    <w:rsid w:val="00C80F0A"/>
    <w:rsid w:val="00C832DA"/>
    <w:rsid w:val="00C87189"/>
    <w:rsid w:val="00C908A1"/>
    <w:rsid w:val="00CA30CE"/>
    <w:rsid w:val="00CB406C"/>
    <w:rsid w:val="00CB6654"/>
    <w:rsid w:val="00CB7119"/>
    <w:rsid w:val="00CC2BA0"/>
    <w:rsid w:val="00CC35B5"/>
    <w:rsid w:val="00CD13D3"/>
    <w:rsid w:val="00CD41F8"/>
    <w:rsid w:val="00CD517C"/>
    <w:rsid w:val="00CE5C0D"/>
    <w:rsid w:val="00CE687D"/>
    <w:rsid w:val="00CF169C"/>
    <w:rsid w:val="00D021CA"/>
    <w:rsid w:val="00D05B6D"/>
    <w:rsid w:val="00D12FE1"/>
    <w:rsid w:val="00D17496"/>
    <w:rsid w:val="00D24BF8"/>
    <w:rsid w:val="00D3236B"/>
    <w:rsid w:val="00D37255"/>
    <w:rsid w:val="00D42EB9"/>
    <w:rsid w:val="00D46DA6"/>
    <w:rsid w:val="00D47447"/>
    <w:rsid w:val="00D50F98"/>
    <w:rsid w:val="00D54F41"/>
    <w:rsid w:val="00D65891"/>
    <w:rsid w:val="00D7026A"/>
    <w:rsid w:val="00D7688B"/>
    <w:rsid w:val="00D86ECC"/>
    <w:rsid w:val="00D97112"/>
    <w:rsid w:val="00DA6062"/>
    <w:rsid w:val="00DB14D8"/>
    <w:rsid w:val="00DB3251"/>
    <w:rsid w:val="00DB7090"/>
    <w:rsid w:val="00DC5A8E"/>
    <w:rsid w:val="00DE32CD"/>
    <w:rsid w:val="00DF1F24"/>
    <w:rsid w:val="00DF76AF"/>
    <w:rsid w:val="00E00852"/>
    <w:rsid w:val="00E04860"/>
    <w:rsid w:val="00E0517A"/>
    <w:rsid w:val="00E151F3"/>
    <w:rsid w:val="00E26684"/>
    <w:rsid w:val="00E348D3"/>
    <w:rsid w:val="00E351CD"/>
    <w:rsid w:val="00E40D55"/>
    <w:rsid w:val="00E4208D"/>
    <w:rsid w:val="00E44AC7"/>
    <w:rsid w:val="00E515A0"/>
    <w:rsid w:val="00E571C7"/>
    <w:rsid w:val="00E630A7"/>
    <w:rsid w:val="00E65676"/>
    <w:rsid w:val="00E65A14"/>
    <w:rsid w:val="00E66011"/>
    <w:rsid w:val="00E672AA"/>
    <w:rsid w:val="00E73482"/>
    <w:rsid w:val="00E76A2F"/>
    <w:rsid w:val="00E837F9"/>
    <w:rsid w:val="00E8579B"/>
    <w:rsid w:val="00E87B8C"/>
    <w:rsid w:val="00EA03AD"/>
    <w:rsid w:val="00EA1A4B"/>
    <w:rsid w:val="00EA3578"/>
    <w:rsid w:val="00EB139F"/>
    <w:rsid w:val="00EB3A91"/>
    <w:rsid w:val="00EC1225"/>
    <w:rsid w:val="00EC1B8A"/>
    <w:rsid w:val="00ED0D5D"/>
    <w:rsid w:val="00ED7316"/>
    <w:rsid w:val="00EE2C7D"/>
    <w:rsid w:val="00EE5373"/>
    <w:rsid w:val="00EF1E42"/>
    <w:rsid w:val="00EF2113"/>
    <w:rsid w:val="00EF4454"/>
    <w:rsid w:val="00EF6F77"/>
    <w:rsid w:val="00F04FDC"/>
    <w:rsid w:val="00F11303"/>
    <w:rsid w:val="00F13711"/>
    <w:rsid w:val="00F13953"/>
    <w:rsid w:val="00F14AB9"/>
    <w:rsid w:val="00F17656"/>
    <w:rsid w:val="00F2294A"/>
    <w:rsid w:val="00F32FFE"/>
    <w:rsid w:val="00F35C16"/>
    <w:rsid w:val="00F45982"/>
    <w:rsid w:val="00F50AE1"/>
    <w:rsid w:val="00F52CD0"/>
    <w:rsid w:val="00F61CA0"/>
    <w:rsid w:val="00F64658"/>
    <w:rsid w:val="00F672F7"/>
    <w:rsid w:val="00F73FD3"/>
    <w:rsid w:val="00F7498B"/>
    <w:rsid w:val="00F756F6"/>
    <w:rsid w:val="00F82D17"/>
    <w:rsid w:val="00F8644B"/>
    <w:rsid w:val="00F87120"/>
    <w:rsid w:val="00FB1F5E"/>
    <w:rsid w:val="00FC3BFE"/>
    <w:rsid w:val="00FC4EBE"/>
    <w:rsid w:val="00FC5B28"/>
    <w:rsid w:val="00FC78E1"/>
    <w:rsid w:val="00FD1121"/>
    <w:rsid w:val="00FE03A4"/>
    <w:rsid w:val="00FE1409"/>
    <w:rsid w:val="00FE20C8"/>
    <w:rsid w:val="00FE39B2"/>
    <w:rsid w:val="00FE3CA6"/>
    <w:rsid w:val="00FF1A8A"/>
    <w:rsid w:val="00FF1F5F"/>
    <w:rsid w:val="00FF3130"/>
    <w:rsid w:val="0113258C"/>
    <w:rsid w:val="01D650B8"/>
    <w:rsid w:val="044C7E42"/>
    <w:rsid w:val="079D0EE5"/>
    <w:rsid w:val="08292F7D"/>
    <w:rsid w:val="08561CFC"/>
    <w:rsid w:val="0FF53228"/>
    <w:rsid w:val="10EA3B99"/>
    <w:rsid w:val="14455AAE"/>
    <w:rsid w:val="1B772640"/>
    <w:rsid w:val="1C9E566E"/>
    <w:rsid w:val="1D5A0136"/>
    <w:rsid w:val="1F041EFF"/>
    <w:rsid w:val="200026E5"/>
    <w:rsid w:val="204F7826"/>
    <w:rsid w:val="239903B6"/>
    <w:rsid w:val="24AF36B0"/>
    <w:rsid w:val="24E8546B"/>
    <w:rsid w:val="26DB3961"/>
    <w:rsid w:val="277913D0"/>
    <w:rsid w:val="28A07032"/>
    <w:rsid w:val="2A2E1D88"/>
    <w:rsid w:val="2A6B1445"/>
    <w:rsid w:val="2B2F099E"/>
    <w:rsid w:val="2BEA6425"/>
    <w:rsid w:val="2C2943E0"/>
    <w:rsid w:val="2CD90266"/>
    <w:rsid w:val="2F437AAB"/>
    <w:rsid w:val="3149705E"/>
    <w:rsid w:val="320242F2"/>
    <w:rsid w:val="369B0A1E"/>
    <w:rsid w:val="37317628"/>
    <w:rsid w:val="38E078F1"/>
    <w:rsid w:val="39991202"/>
    <w:rsid w:val="3E46319E"/>
    <w:rsid w:val="3F21340F"/>
    <w:rsid w:val="3FAD2BC6"/>
    <w:rsid w:val="45126523"/>
    <w:rsid w:val="46600B8F"/>
    <w:rsid w:val="46DF0F9D"/>
    <w:rsid w:val="49622980"/>
    <w:rsid w:val="4A012D63"/>
    <w:rsid w:val="4AB67E05"/>
    <w:rsid w:val="4AD1182F"/>
    <w:rsid w:val="4AF30921"/>
    <w:rsid w:val="4EED3106"/>
    <w:rsid w:val="4FDB7087"/>
    <w:rsid w:val="500A1758"/>
    <w:rsid w:val="525F0FAB"/>
    <w:rsid w:val="52BC4ACC"/>
    <w:rsid w:val="52C900FE"/>
    <w:rsid w:val="5392742D"/>
    <w:rsid w:val="54094551"/>
    <w:rsid w:val="5479250F"/>
    <w:rsid w:val="560D58B7"/>
    <w:rsid w:val="5765707D"/>
    <w:rsid w:val="58252671"/>
    <w:rsid w:val="59567D72"/>
    <w:rsid w:val="59BE7B66"/>
    <w:rsid w:val="5B700281"/>
    <w:rsid w:val="5B7D2D2D"/>
    <w:rsid w:val="5C5E45F8"/>
    <w:rsid w:val="5D7F195A"/>
    <w:rsid w:val="5F307000"/>
    <w:rsid w:val="61BB048E"/>
    <w:rsid w:val="61CA102B"/>
    <w:rsid w:val="647565F9"/>
    <w:rsid w:val="647E4B44"/>
    <w:rsid w:val="659738D6"/>
    <w:rsid w:val="6604163D"/>
    <w:rsid w:val="69211E7F"/>
    <w:rsid w:val="6A5848F2"/>
    <w:rsid w:val="6AFC3785"/>
    <w:rsid w:val="6C375E7C"/>
    <w:rsid w:val="6D3556F0"/>
    <w:rsid w:val="6E393485"/>
    <w:rsid w:val="6F3F0159"/>
    <w:rsid w:val="6FA12338"/>
    <w:rsid w:val="6FF31874"/>
    <w:rsid w:val="70364E4F"/>
    <w:rsid w:val="71B54413"/>
    <w:rsid w:val="77B55E4A"/>
    <w:rsid w:val="7AE134FC"/>
    <w:rsid w:val="7C4C7F9F"/>
    <w:rsid w:val="7EC05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qFormat="1"/>
    <w:lsdException w:name="footnote text" w:unhideWhenUsed="1"/>
    <w:lsdException w:name="annotation text" w:qFormat="1"/>
    <w:lsdException w:name="header" w:qFormat="1"/>
    <w:lsdException w:name="footer"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8579B"/>
    <w:pPr>
      <w:widowControl w:val="0"/>
      <w:autoSpaceDE w:val="0"/>
      <w:autoSpaceDN w:val="0"/>
      <w:snapToGrid w:val="0"/>
      <w:spacing w:line="590" w:lineRule="atLeast"/>
      <w:ind w:firstLine="624"/>
      <w:jc w:val="both"/>
    </w:pPr>
    <w:rPr>
      <w:rFonts w:ascii="Times New Roman" w:eastAsia="方正仿宋_GBK" w:hAnsi="Times New Roman"/>
      <w:sz w:val="32"/>
    </w:rPr>
  </w:style>
  <w:style w:type="paragraph" w:styleId="1">
    <w:name w:val="heading 1"/>
    <w:basedOn w:val="a"/>
    <w:next w:val="a"/>
    <w:link w:val="1Char"/>
    <w:uiPriority w:val="99"/>
    <w:qFormat/>
    <w:rsid w:val="00E8579B"/>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E8579B"/>
    <w:rPr>
      <w:b/>
      <w:bCs/>
    </w:rPr>
  </w:style>
  <w:style w:type="paragraph" w:styleId="a4">
    <w:name w:val="annotation text"/>
    <w:basedOn w:val="a"/>
    <w:link w:val="Char0"/>
    <w:uiPriority w:val="99"/>
    <w:semiHidden/>
    <w:qFormat/>
    <w:rsid w:val="00E8579B"/>
    <w:pPr>
      <w:jc w:val="left"/>
    </w:pPr>
  </w:style>
  <w:style w:type="paragraph" w:styleId="a5">
    <w:name w:val="Normal Indent"/>
    <w:basedOn w:val="a"/>
    <w:next w:val="a"/>
    <w:uiPriority w:val="99"/>
    <w:semiHidden/>
    <w:qFormat/>
    <w:rsid w:val="00E8579B"/>
    <w:pPr>
      <w:adjustRightInd w:val="0"/>
      <w:snapToGrid/>
      <w:ind w:firstLine="0"/>
      <w:jc w:val="left"/>
    </w:pPr>
    <w:rPr>
      <w:spacing w:val="-25"/>
    </w:rPr>
  </w:style>
  <w:style w:type="paragraph" w:styleId="a6">
    <w:name w:val="Balloon Text"/>
    <w:basedOn w:val="a"/>
    <w:link w:val="Char1"/>
    <w:uiPriority w:val="99"/>
    <w:semiHidden/>
    <w:qFormat/>
    <w:rsid w:val="00E8579B"/>
    <w:pPr>
      <w:spacing w:line="240" w:lineRule="auto"/>
    </w:pPr>
    <w:rPr>
      <w:sz w:val="18"/>
      <w:szCs w:val="18"/>
    </w:rPr>
  </w:style>
  <w:style w:type="paragraph" w:styleId="a7">
    <w:name w:val="footer"/>
    <w:basedOn w:val="a"/>
    <w:link w:val="Char2"/>
    <w:uiPriority w:val="99"/>
    <w:semiHidden/>
    <w:qFormat/>
    <w:rsid w:val="00E8579B"/>
    <w:pPr>
      <w:tabs>
        <w:tab w:val="center" w:pos="4153"/>
        <w:tab w:val="right" w:pos="8306"/>
      </w:tabs>
      <w:spacing w:line="400" w:lineRule="atLeast"/>
      <w:ind w:firstLine="0"/>
      <w:jc w:val="center"/>
    </w:pPr>
    <w:rPr>
      <w:sz w:val="28"/>
    </w:rPr>
  </w:style>
  <w:style w:type="paragraph" w:styleId="a8">
    <w:name w:val="header"/>
    <w:basedOn w:val="a"/>
    <w:link w:val="Char3"/>
    <w:uiPriority w:val="99"/>
    <w:semiHidden/>
    <w:qFormat/>
    <w:rsid w:val="00E8579B"/>
    <w:pPr>
      <w:pBdr>
        <w:bottom w:val="single" w:sz="6" w:space="1" w:color="auto"/>
      </w:pBdr>
      <w:tabs>
        <w:tab w:val="center" w:pos="4153"/>
        <w:tab w:val="right" w:pos="8306"/>
      </w:tabs>
      <w:spacing w:line="240" w:lineRule="atLeast"/>
      <w:jc w:val="center"/>
    </w:pPr>
    <w:rPr>
      <w:sz w:val="18"/>
    </w:rPr>
  </w:style>
  <w:style w:type="character" w:styleId="a9">
    <w:name w:val="page number"/>
    <w:basedOn w:val="a0"/>
    <w:uiPriority w:val="99"/>
    <w:semiHidden/>
    <w:qFormat/>
    <w:rsid w:val="00E8579B"/>
    <w:rPr>
      <w:rFonts w:cs="Times New Roman"/>
    </w:rPr>
  </w:style>
  <w:style w:type="character" w:styleId="aa">
    <w:name w:val="Hyperlink"/>
    <w:basedOn w:val="a0"/>
    <w:uiPriority w:val="99"/>
    <w:qFormat/>
    <w:rsid w:val="00E8579B"/>
    <w:rPr>
      <w:rFonts w:cs="Times New Roman"/>
      <w:color w:val="0563C1"/>
      <w:u w:val="single"/>
    </w:rPr>
  </w:style>
  <w:style w:type="character" w:styleId="ab">
    <w:name w:val="annotation reference"/>
    <w:basedOn w:val="a0"/>
    <w:uiPriority w:val="99"/>
    <w:semiHidden/>
    <w:qFormat/>
    <w:rsid w:val="00E8579B"/>
    <w:rPr>
      <w:rFonts w:cs="Times New Roman"/>
      <w:sz w:val="21"/>
      <w:szCs w:val="21"/>
    </w:rPr>
  </w:style>
  <w:style w:type="table" w:styleId="ac">
    <w:name w:val="Table Grid"/>
    <w:basedOn w:val="a1"/>
    <w:uiPriority w:val="99"/>
    <w:qFormat/>
    <w:rsid w:val="00E85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E8579B"/>
    <w:rPr>
      <w:rFonts w:eastAsia="方正仿宋_GBK" w:cs="Times New Roman"/>
      <w:b/>
      <w:bCs/>
      <w:kern w:val="44"/>
      <w:sz w:val="44"/>
      <w:szCs w:val="44"/>
    </w:rPr>
  </w:style>
  <w:style w:type="character" w:customStyle="1" w:styleId="Char3">
    <w:name w:val="页眉 Char"/>
    <w:basedOn w:val="a0"/>
    <w:link w:val="a8"/>
    <w:uiPriority w:val="99"/>
    <w:semiHidden/>
    <w:qFormat/>
    <w:locked/>
    <w:rsid w:val="00E8579B"/>
    <w:rPr>
      <w:rFonts w:eastAsia="方正仿宋_GBK" w:cs="Times New Roman"/>
      <w:kern w:val="0"/>
      <w:sz w:val="18"/>
      <w:szCs w:val="18"/>
    </w:rPr>
  </w:style>
  <w:style w:type="paragraph" w:customStyle="1" w:styleId="10">
    <w:name w:val="标题1"/>
    <w:basedOn w:val="a"/>
    <w:next w:val="a"/>
    <w:uiPriority w:val="99"/>
    <w:qFormat/>
    <w:rsid w:val="00E8579B"/>
    <w:pPr>
      <w:tabs>
        <w:tab w:val="left" w:pos="9193"/>
        <w:tab w:val="left" w:pos="9827"/>
      </w:tabs>
      <w:spacing w:line="700" w:lineRule="atLeast"/>
      <w:ind w:firstLine="0"/>
      <w:jc w:val="center"/>
    </w:pPr>
    <w:rPr>
      <w:rFonts w:eastAsia="方正小标宋_GBK"/>
      <w:sz w:val="44"/>
    </w:rPr>
  </w:style>
  <w:style w:type="character" w:customStyle="1" w:styleId="Char2">
    <w:name w:val="页脚 Char"/>
    <w:basedOn w:val="a0"/>
    <w:link w:val="a7"/>
    <w:uiPriority w:val="99"/>
    <w:semiHidden/>
    <w:qFormat/>
    <w:locked/>
    <w:rsid w:val="00E8579B"/>
    <w:rPr>
      <w:rFonts w:eastAsia="方正仿宋_GBK" w:cs="Times New Roman"/>
      <w:kern w:val="0"/>
      <w:sz w:val="18"/>
      <w:szCs w:val="18"/>
    </w:rPr>
  </w:style>
  <w:style w:type="paragraph" w:customStyle="1" w:styleId="2">
    <w:name w:val="标题2"/>
    <w:basedOn w:val="a"/>
    <w:next w:val="a"/>
    <w:uiPriority w:val="99"/>
    <w:qFormat/>
    <w:rsid w:val="00E8579B"/>
    <w:pPr>
      <w:ind w:firstLine="0"/>
      <w:jc w:val="center"/>
    </w:pPr>
    <w:rPr>
      <w:rFonts w:eastAsia="方正楷体_GBK"/>
    </w:rPr>
  </w:style>
  <w:style w:type="paragraph" w:customStyle="1" w:styleId="3">
    <w:name w:val="标题3"/>
    <w:basedOn w:val="a"/>
    <w:next w:val="a"/>
    <w:uiPriority w:val="99"/>
    <w:qFormat/>
    <w:rsid w:val="00E8579B"/>
    <w:rPr>
      <w:rFonts w:eastAsia="方正黑体_GBK"/>
    </w:rPr>
  </w:style>
  <w:style w:type="paragraph" w:customStyle="1" w:styleId="CharChar4">
    <w:name w:val="Char Char4"/>
    <w:basedOn w:val="a"/>
    <w:uiPriority w:val="99"/>
    <w:qFormat/>
    <w:rsid w:val="00E8579B"/>
    <w:pPr>
      <w:widowControl/>
      <w:autoSpaceDE/>
      <w:autoSpaceDN/>
      <w:snapToGrid/>
      <w:spacing w:after="160" w:line="240" w:lineRule="exact"/>
      <w:ind w:firstLine="0"/>
      <w:jc w:val="left"/>
    </w:pPr>
    <w:rPr>
      <w:rFonts w:eastAsia="宋体"/>
      <w:kern w:val="2"/>
      <w:sz w:val="21"/>
    </w:rPr>
  </w:style>
  <w:style w:type="character" w:customStyle="1" w:styleId="Char0">
    <w:name w:val="批注文字 Char"/>
    <w:basedOn w:val="a0"/>
    <w:link w:val="a4"/>
    <w:uiPriority w:val="99"/>
    <w:semiHidden/>
    <w:qFormat/>
    <w:locked/>
    <w:rsid w:val="00E8579B"/>
    <w:rPr>
      <w:rFonts w:eastAsia="方正仿宋_GBK" w:cs="Times New Roman"/>
      <w:snapToGrid w:val="0"/>
      <w:sz w:val="32"/>
    </w:rPr>
  </w:style>
  <w:style w:type="character" w:customStyle="1" w:styleId="Char">
    <w:name w:val="批注主题 Char"/>
    <w:basedOn w:val="Char0"/>
    <w:link w:val="a3"/>
    <w:uiPriority w:val="99"/>
    <w:semiHidden/>
    <w:qFormat/>
    <w:locked/>
    <w:rsid w:val="00E8579B"/>
    <w:rPr>
      <w:rFonts w:eastAsia="方正仿宋_GBK" w:cs="Times New Roman"/>
      <w:b/>
      <w:bCs/>
      <w:snapToGrid w:val="0"/>
      <w:sz w:val="32"/>
    </w:rPr>
  </w:style>
  <w:style w:type="character" w:customStyle="1" w:styleId="Char1">
    <w:name w:val="批注框文本 Char"/>
    <w:basedOn w:val="a0"/>
    <w:link w:val="a6"/>
    <w:uiPriority w:val="99"/>
    <w:semiHidden/>
    <w:qFormat/>
    <w:locked/>
    <w:rsid w:val="00E8579B"/>
    <w:rPr>
      <w:rFonts w:eastAsia="方正仿宋_GBK" w:cs="Times New Roman"/>
      <w:snapToGrid w:val="0"/>
      <w:sz w:val="18"/>
      <w:szCs w:val="18"/>
    </w:rPr>
  </w:style>
  <w:style w:type="paragraph" w:customStyle="1" w:styleId="ad">
    <w:name w:val="文头"/>
    <w:basedOn w:val="a"/>
    <w:qFormat/>
    <w:rsid w:val="00E8579B"/>
    <w:pPr>
      <w:tabs>
        <w:tab w:val="left" w:pos="6663"/>
      </w:tabs>
      <w:spacing w:before="40" w:after="800" w:line="1640" w:lineRule="atLeast"/>
      <w:ind w:left="511" w:right="227" w:hanging="284"/>
      <w:jc w:val="distribute"/>
    </w:pPr>
    <w:rPr>
      <w:rFonts w:ascii="汉鼎简大宋" w:eastAsia="汉鼎简大宋" w:hint="eastAsia"/>
      <w:b/>
      <w:color w:val="FF0000"/>
      <w:w w:val="50"/>
      <w:sz w:val="136"/>
    </w:rPr>
  </w:style>
  <w:style w:type="paragraph" w:customStyle="1" w:styleId="ae">
    <w:name w:val="红线"/>
    <w:basedOn w:val="1"/>
    <w:qFormat/>
    <w:rsid w:val="00E8579B"/>
    <w:pPr>
      <w:keepNext w:val="0"/>
      <w:keepLines w:val="0"/>
      <w:adjustRightInd w:val="0"/>
      <w:spacing w:before="0" w:after="851" w:line="227" w:lineRule="atLeast"/>
      <w:ind w:right="-142"/>
      <w:jc w:val="center"/>
    </w:pPr>
    <w:rPr>
      <w:rFonts w:ascii="宋体" w:hint="eastAsia"/>
      <w:kern w:val="0"/>
      <w:sz w:val="10"/>
    </w:rPr>
  </w:style>
  <w:style w:type="paragraph" w:styleId="af">
    <w:name w:val="List Paragraph"/>
    <w:basedOn w:val="a"/>
    <w:uiPriority w:val="99"/>
    <w:rsid w:val="00CD13D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qFormat="1"/>
    <w:lsdException w:name="footnote text" w:unhideWhenUsed="1"/>
    <w:lsdException w:name="annotation text" w:qFormat="1"/>
    <w:lsdException w:name="header" w:qFormat="1"/>
    <w:lsdException w:name="footer"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sz w:val="32"/>
    </w:rPr>
  </w:style>
  <w:style w:type="paragraph" w:styleId="1">
    <w:name w:val="heading 1"/>
    <w:basedOn w:val="a"/>
    <w:next w:val="a"/>
    <w:link w:val="1Char"/>
    <w:uiPriority w:val="99"/>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jc w:val="left"/>
    </w:pPr>
  </w:style>
  <w:style w:type="paragraph" w:styleId="a5">
    <w:name w:val="Normal Indent"/>
    <w:basedOn w:val="a"/>
    <w:next w:val="a"/>
    <w:uiPriority w:val="99"/>
    <w:semiHidden/>
    <w:qFormat/>
    <w:pPr>
      <w:adjustRightInd w:val="0"/>
      <w:snapToGrid/>
      <w:ind w:firstLine="0"/>
      <w:jc w:val="left"/>
    </w:pPr>
    <w:rPr>
      <w:spacing w:val="-25"/>
    </w:rPr>
  </w:style>
  <w:style w:type="paragraph" w:styleId="a6">
    <w:name w:val="Balloon Text"/>
    <w:basedOn w:val="a"/>
    <w:link w:val="Char1"/>
    <w:uiPriority w:val="99"/>
    <w:semiHidden/>
    <w:qFormat/>
    <w:pPr>
      <w:spacing w:line="240" w:lineRule="auto"/>
    </w:pPr>
    <w:rPr>
      <w:sz w:val="18"/>
      <w:szCs w:val="18"/>
    </w:rPr>
  </w:style>
  <w:style w:type="paragraph" w:styleId="a7">
    <w:name w:val="footer"/>
    <w:basedOn w:val="a"/>
    <w:link w:val="Char2"/>
    <w:uiPriority w:val="99"/>
    <w:semiHidden/>
    <w:qFormat/>
    <w:pPr>
      <w:tabs>
        <w:tab w:val="center" w:pos="4153"/>
        <w:tab w:val="right" w:pos="8306"/>
      </w:tabs>
      <w:spacing w:line="400" w:lineRule="atLeast"/>
      <w:ind w:firstLine="0"/>
      <w:jc w:val="center"/>
    </w:pPr>
    <w:rPr>
      <w:sz w:val="28"/>
    </w:rPr>
  </w:style>
  <w:style w:type="paragraph" w:styleId="a8">
    <w:name w:val="header"/>
    <w:basedOn w:val="a"/>
    <w:link w:val="Char3"/>
    <w:uiPriority w:val="99"/>
    <w:semiHidden/>
    <w:qFormat/>
    <w:pPr>
      <w:pBdr>
        <w:bottom w:val="single" w:sz="6" w:space="1" w:color="auto"/>
      </w:pBdr>
      <w:tabs>
        <w:tab w:val="center" w:pos="4153"/>
        <w:tab w:val="right" w:pos="8306"/>
      </w:tabs>
      <w:spacing w:line="240" w:lineRule="atLeast"/>
      <w:jc w:val="center"/>
    </w:pPr>
    <w:rPr>
      <w:sz w:val="18"/>
    </w:rPr>
  </w:style>
  <w:style w:type="character" w:styleId="a9">
    <w:name w:val="page number"/>
    <w:basedOn w:val="a0"/>
    <w:uiPriority w:val="99"/>
    <w:semiHidden/>
    <w:qFormat/>
    <w:rPr>
      <w:rFonts w:cs="Times New Roman"/>
    </w:rPr>
  </w:style>
  <w:style w:type="character" w:styleId="aa">
    <w:name w:val="Hyperlink"/>
    <w:basedOn w:val="a0"/>
    <w:uiPriority w:val="99"/>
    <w:qFormat/>
    <w:rPr>
      <w:rFonts w:cs="Times New Roman"/>
      <w:color w:val="0563C1"/>
      <w:u w:val="single"/>
    </w:rPr>
  </w:style>
  <w:style w:type="character" w:styleId="ab">
    <w:name w:val="annotation reference"/>
    <w:basedOn w:val="a0"/>
    <w:uiPriority w:val="99"/>
    <w:semiHidden/>
    <w:qFormat/>
    <w:rPr>
      <w:rFonts w:cs="Times New Roman"/>
      <w:sz w:val="21"/>
      <w:szCs w:val="21"/>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Pr>
      <w:rFonts w:eastAsia="方正仿宋_GBK" w:cs="Times New Roman"/>
      <w:b/>
      <w:bCs/>
      <w:kern w:val="44"/>
      <w:sz w:val="44"/>
      <w:szCs w:val="44"/>
    </w:rPr>
  </w:style>
  <w:style w:type="character" w:customStyle="1" w:styleId="Char3">
    <w:name w:val="页眉 Char"/>
    <w:basedOn w:val="a0"/>
    <w:link w:val="a8"/>
    <w:uiPriority w:val="99"/>
    <w:semiHidden/>
    <w:qFormat/>
    <w:locked/>
    <w:rPr>
      <w:rFonts w:eastAsia="方正仿宋_GBK" w:cs="Times New Roman"/>
      <w:kern w:val="0"/>
      <w:sz w:val="18"/>
      <w:szCs w:val="18"/>
    </w:rPr>
  </w:style>
  <w:style w:type="paragraph" w:customStyle="1" w:styleId="10">
    <w:name w:val="标题1"/>
    <w:basedOn w:val="a"/>
    <w:next w:val="a"/>
    <w:uiPriority w:val="99"/>
    <w:qFormat/>
    <w:pPr>
      <w:tabs>
        <w:tab w:val="left" w:pos="9193"/>
        <w:tab w:val="left" w:pos="9827"/>
      </w:tabs>
      <w:spacing w:line="700" w:lineRule="atLeast"/>
      <w:ind w:firstLine="0"/>
      <w:jc w:val="center"/>
    </w:pPr>
    <w:rPr>
      <w:rFonts w:eastAsia="方正小标宋_GBK"/>
      <w:sz w:val="44"/>
    </w:rPr>
  </w:style>
  <w:style w:type="character" w:customStyle="1" w:styleId="Char2">
    <w:name w:val="页脚 Char"/>
    <w:basedOn w:val="a0"/>
    <w:link w:val="a7"/>
    <w:uiPriority w:val="99"/>
    <w:semiHidden/>
    <w:qFormat/>
    <w:locked/>
    <w:rPr>
      <w:rFonts w:eastAsia="方正仿宋_GBK" w:cs="Times New Roman"/>
      <w:kern w:val="0"/>
      <w:sz w:val="18"/>
      <w:szCs w:val="18"/>
    </w:rPr>
  </w:style>
  <w:style w:type="paragraph" w:customStyle="1" w:styleId="2">
    <w:name w:val="标题2"/>
    <w:basedOn w:val="a"/>
    <w:next w:val="a"/>
    <w:uiPriority w:val="99"/>
    <w:qFormat/>
    <w:pPr>
      <w:ind w:firstLine="0"/>
      <w:jc w:val="center"/>
    </w:pPr>
    <w:rPr>
      <w:rFonts w:eastAsia="方正楷体_GBK"/>
    </w:rPr>
  </w:style>
  <w:style w:type="paragraph" w:customStyle="1" w:styleId="3">
    <w:name w:val="标题3"/>
    <w:basedOn w:val="a"/>
    <w:next w:val="a"/>
    <w:uiPriority w:val="99"/>
    <w:qFormat/>
    <w:rPr>
      <w:rFonts w:eastAsia="方正黑体_GBK"/>
    </w:rPr>
  </w:style>
  <w:style w:type="paragraph" w:customStyle="1" w:styleId="CharChar4">
    <w:name w:val="Char Char4"/>
    <w:basedOn w:val="a"/>
    <w:uiPriority w:val="99"/>
    <w:qFormat/>
    <w:pPr>
      <w:widowControl/>
      <w:autoSpaceDE/>
      <w:autoSpaceDN/>
      <w:snapToGrid/>
      <w:spacing w:after="160" w:line="240" w:lineRule="exact"/>
      <w:ind w:firstLine="0"/>
      <w:jc w:val="left"/>
    </w:pPr>
    <w:rPr>
      <w:rFonts w:eastAsia="宋体"/>
      <w:kern w:val="2"/>
      <w:sz w:val="21"/>
    </w:rPr>
  </w:style>
  <w:style w:type="character" w:customStyle="1" w:styleId="Char0">
    <w:name w:val="批注文字 Char"/>
    <w:basedOn w:val="a0"/>
    <w:link w:val="a4"/>
    <w:uiPriority w:val="99"/>
    <w:semiHidden/>
    <w:qFormat/>
    <w:locked/>
    <w:rPr>
      <w:rFonts w:eastAsia="方正仿宋_GBK" w:cs="Times New Roman"/>
      <w:snapToGrid w:val="0"/>
      <w:sz w:val="32"/>
    </w:rPr>
  </w:style>
  <w:style w:type="character" w:customStyle="1" w:styleId="Char">
    <w:name w:val="批注主题 Char"/>
    <w:basedOn w:val="Char0"/>
    <w:link w:val="a3"/>
    <w:uiPriority w:val="99"/>
    <w:semiHidden/>
    <w:qFormat/>
    <w:locked/>
    <w:rPr>
      <w:rFonts w:eastAsia="方正仿宋_GBK" w:cs="Times New Roman"/>
      <w:b/>
      <w:bCs/>
      <w:snapToGrid w:val="0"/>
      <w:sz w:val="32"/>
    </w:rPr>
  </w:style>
  <w:style w:type="character" w:customStyle="1" w:styleId="Char1">
    <w:name w:val="批注框文本 Char"/>
    <w:basedOn w:val="a0"/>
    <w:link w:val="a6"/>
    <w:uiPriority w:val="99"/>
    <w:semiHidden/>
    <w:qFormat/>
    <w:locked/>
    <w:rPr>
      <w:rFonts w:eastAsia="方正仿宋_GBK" w:cs="Times New Roman"/>
      <w:snapToGrid w:val="0"/>
      <w:sz w:val="18"/>
      <w:szCs w:val="18"/>
    </w:rPr>
  </w:style>
  <w:style w:type="paragraph" w:customStyle="1" w:styleId="ad">
    <w:name w:val="文头"/>
    <w:basedOn w:val="a"/>
    <w:qFormat/>
    <w:pPr>
      <w:tabs>
        <w:tab w:val="left" w:pos="6663"/>
      </w:tabs>
      <w:spacing w:before="40" w:after="800" w:line="1640" w:lineRule="atLeast"/>
      <w:ind w:left="511" w:right="227" w:hanging="284"/>
      <w:jc w:val="distribute"/>
    </w:pPr>
    <w:rPr>
      <w:rFonts w:ascii="汉鼎简大宋" w:eastAsia="汉鼎简大宋" w:hint="eastAsia"/>
      <w:b/>
      <w:color w:val="FF0000"/>
      <w:w w:val="50"/>
      <w:sz w:val="136"/>
    </w:rPr>
  </w:style>
  <w:style w:type="paragraph" w:customStyle="1" w:styleId="ae">
    <w:name w:val="红线"/>
    <w:basedOn w:val="1"/>
    <w:qFormat/>
    <w:pPr>
      <w:keepNext w:val="0"/>
      <w:keepLines w:val="0"/>
      <w:adjustRightInd w:val="0"/>
      <w:spacing w:before="0" w:after="851" w:line="227" w:lineRule="atLeast"/>
      <w:ind w:right="-142"/>
      <w:jc w:val="center"/>
    </w:pPr>
    <w:rPr>
      <w:rFonts w:ascii="宋体" w:hint="eastAsia"/>
      <w:kern w:val="0"/>
      <w:sz w:val="10"/>
    </w:rPr>
  </w:style>
  <w:style w:type="paragraph" w:styleId="af">
    <w:name w:val="List Paragraph"/>
    <w:basedOn w:val="a"/>
    <w:uiPriority w:val="99"/>
    <w:rsid w:val="00CD13D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0005;&#23376;&#29256;&#26448;&#26009;&#21457;&#36865;&#33267;&#37038;&#31665;tdtwzzb@126.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20844;&#25991;&#36890;&#29992;&#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DA4605E-9823-4B0D-879A-19AF078CE5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公文通用模板</Template>
  <TotalTime>197</TotalTime>
  <Pages>6</Pages>
  <Words>325</Words>
  <Characters>1855</Characters>
  <Application>Microsoft Office Word</Application>
  <DocSecurity>0</DocSecurity>
  <Lines>15</Lines>
  <Paragraphs>4</Paragraphs>
  <ScaleCrop>false</ScaleCrop>
  <Company>wyk</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creator>lenovo</dc:creator>
  <cp:lastModifiedBy>王宇深</cp:lastModifiedBy>
  <cp:revision>8</cp:revision>
  <cp:lastPrinted>2021-11-22T02:24:00Z</cp:lastPrinted>
  <dcterms:created xsi:type="dcterms:W3CDTF">2021-11-21T06:48:00Z</dcterms:created>
  <dcterms:modified xsi:type="dcterms:W3CDTF">2021-11-22T04:57:00Z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