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E5" w:rsidRDefault="00344851">
      <w:pPr>
        <w:pStyle w:val="1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 w:hint="eastAsia"/>
          <w:color w:val="000000" w:themeColor="text1"/>
          <w:sz w:val="36"/>
          <w:szCs w:val="36"/>
        </w:rPr>
        <w:t>优秀青年教师推荐表</w:t>
      </w:r>
    </w:p>
    <w:p w:rsidR="00D214E5" w:rsidRDefault="00D214E5">
      <w:pPr>
        <w:rPr>
          <w:color w:val="000000" w:themeColor="text1"/>
        </w:rPr>
      </w:pPr>
    </w:p>
    <w:tbl>
      <w:tblPr>
        <w:tblW w:w="7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8"/>
        <w:gridCol w:w="1442"/>
        <w:gridCol w:w="814"/>
        <w:gridCol w:w="950"/>
        <w:gridCol w:w="1637"/>
      </w:tblGrid>
      <w:tr w:rsidR="00107F15" w:rsidTr="00107F15">
        <w:trPr>
          <w:trHeight w:val="640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姓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 xml:space="preserve">    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性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 xml:space="preserve">    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民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 xml:space="preserve"> </w:t>
            </w: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57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49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 w:rsidP="0034485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学院部门</w:t>
            </w:r>
          </w:p>
        </w:tc>
        <w:tc>
          <w:tcPr>
            <w:tcW w:w="6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344851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现任职务</w:t>
            </w:r>
            <w:r w:rsidRPr="00344851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、职称</w:t>
            </w:r>
          </w:p>
        </w:tc>
        <w:tc>
          <w:tcPr>
            <w:tcW w:w="6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7F15" w:rsidRPr="00344851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学历学位</w:t>
            </w:r>
          </w:p>
        </w:tc>
        <w:tc>
          <w:tcPr>
            <w:tcW w:w="6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F15" w:rsidRDefault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206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个人简介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324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个人荣誉情况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（</w:t>
            </w:r>
            <w:proofErr w:type="gramStart"/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含指导</w:t>
            </w:r>
            <w:proofErr w:type="gramEnd"/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学生获奖情况）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 w:val="24"/>
                <w:szCs w:val="24"/>
              </w:rPr>
            </w:pPr>
          </w:p>
          <w:p w:rsidR="00107F15" w:rsidRDefault="00107F15" w:rsidP="00344851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F15" w:rsidTr="00107F15">
        <w:trPr>
          <w:trHeight w:val="197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基层团组织</w:t>
            </w:r>
          </w:p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/>
                <w:color w:val="000000" w:themeColor="text1"/>
                <w:szCs w:val="21"/>
              </w:rPr>
              <w:t>推荐意见</w:t>
            </w: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</w:pPr>
          </w:p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</w:pPr>
          </w:p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</w:pPr>
          </w:p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ind w:right="1020"/>
              <w:jc w:val="right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学院（盖章）</w:t>
            </w:r>
          </w:p>
          <w:p w:rsidR="00107F15" w:rsidRPr="00107F15" w:rsidRDefault="00107F15" w:rsidP="00107F15">
            <w:pPr>
              <w:overflowPunct w:val="0"/>
              <w:snapToGrid w:val="0"/>
              <w:spacing w:line="400" w:lineRule="exact"/>
              <w:ind w:right="480"/>
              <w:jc w:val="center"/>
              <w:textAlignment w:val="center"/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</w:pP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                           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年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月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 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7F15">
              <w:rPr>
                <w:rFonts w:ascii="Times New Roman" w:eastAsia="方正楷体_GBK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</w:tbl>
    <w:p w:rsidR="00D214E5" w:rsidRDefault="00D214E5" w:rsidP="00107F15">
      <w:pPr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D21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7A" w:rsidRDefault="00A42E7A">
      <w:r>
        <w:separator/>
      </w:r>
    </w:p>
  </w:endnote>
  <w:endnote w:type="continuationSeparator" w:id="0">
    <w:p w:rsidR="00A42E7A" w:rsidRDefault="00A4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15" w:rsidRDefault="00107F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E5" w:rsidRDefault="00D214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15" w:rsidRDefault="00107F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7A" w:rsidRDefault="00A42E7A">
      <w:r>
        <w:separator/>
      </w:r>
    </w:p>
  </w:footnote>
  <w:footnote w:type="continuationSeparator" w:id="0">
    <w:p w:rsidR="00A42E7A" w:rsidRDefault="00A4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15" w:rsidRDefault="00107F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E5" w:rsidRDefault="00D214E5" w:rsidP="00A236D5">
    <w:pPr>
      <w:pStyle w:val="a5"/>
      <w:pBdr>
        <w:bottom w:val="none" w:sz="0" w:space="0" w:color="auto"/>
      </w:pBdr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15" w:rsidRDefault="00107F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DA7DA"/>
    <w:multiLevelType w:val="singleLevel"/>
    <w:tmpl w:val="856DA7D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0E8B5A6"/>
    <w:multiLevelType w:val="singleLevel"/>
    <w:tmpl w:val="90E8B5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8755B00"/>
    <w:multiLevelType w:val="singleLevel"/>
    <w:tmpl w:val="D8755B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0D3AD3"/>
    <w:multiLevelType w:val="singleLevel"/>
    <w:tmpl w:val="0A0D3AD3"/>
    <w:lvl w:ilvl="0">
      <w:start w:val="1"/>
      <w:numFmt w:val="decimal"/>
      <w:suff w:val="nothing"/>
      <w:lvlText w:val="（%1）"/>
      <w:lvlJc w:val="left"/>
    </w:lvl>
  </w:abstractNum>
  <w:abstractNum w:abstractNumId="4">
    <w:nsid w:val="1BC2E739"/>
    <w:multiLevelType w:val="singleLevel"/>
    <w:tmpl w:val="1BC2E7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F89FB2"/>
    <w:multiLevelType w:val="singleLevel"/>
    <w:tmpl w:val="57F89FB2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7FDF1D6"/>
    <w:multiLevelType w:val="singleLevel"/>
    <w:tmpl w:val="57FDF1D6"/>
    <w:lvl w:ilvl="0">
      <w:start w:val="2"/>
      <w:numFmt w:val="decimal"/>
      <w:suff w:val="nothing"/>
      <w:lvlText w:val="%1."/>
      <w:lvlJc w:val="left"/>
    </w:lvl>
  </w:abstractNum>
  <w:abstractNum w:abstractNumId="7">
    <w:nsid w:val="592EBE0A"/>
    <w:multiLevelType w:val="singleLevel"/>
    <w:tmpl w:val="592EBE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021582"/>
    <w:rsid w:val="00026BDE"/>
    <w:rsid w:val="00034F7C"/>
    <w:rsid w:val="0006788E"/>
    <w:rsid w:val="000A3D5D"/>
    <w:rsid w:val="000E1F73"/>
    <w:rsid w:val="00107F15"/>
    <w:rsid w:val="001113FE"/>
    <w:rsid w:val="00150DC0"/>
    <w:rsid w:val="001A443E"/>
    <w:rsid w:val="001C18FF"/>
    <w:rsid w:val="002119DA"/>
    <w:rsid w:val="00231904"/>
    <w:rsid w:val="002619DC"/>
    <w:rsid w:val="00304068"/>
    <w:rsid w:val="00344851"/>
    <w:rsid w:val="00364F16"/>
    <w:rsid w:val="00485F4F"/>
    <w:rsid w:val="00517B96"/>
    <w:rsid w:val="006947DF"/>
    <w:rsid w:val="00714958"/>
    <w:rsid w:val="00784173"/>
    <w:rsid w:val="007C2FA1"/>
    <w:rsid w:val="007C5043"/>
    <w:rsid w:val="00854A6B"/>
    <w:rsid w:val="00870582"/>
    <w:rsid w:val="008B79D0"/>
    <w:rsid w:val="008C1C46"/>
    <w:rsid w:val="008D735D"/>
    <w:rsid w:val="008F74E2"/>
    <w:rsid w:val="00966904"/>
    <w:rsid w:val="009B0515"/>
    <w:rsid w:val="00A21A57"/>
    <w:rsid w:val="00A236D5"/>
    <w:rsid w:val="00A42E7A"/>
    <w:rsid w:val="00A501FB"/>
    <w:rsid w:val="00B0403F"/>
    <w:rsid w:val="00B668EC"/>
    <w:rsid w:val="00BE4111"/>
    <w:rsid w:val="00CB08A2"/>
    <w:rsid w:val="00D214E5"/>
    <w:rsid w:val="00DA3760"/>
    <w:rsid w:val="00E8543C"/>
    <w:rsid w:val="0CB17561"/>
    <w:rsid w:val="0CD31518"/>
    <w:rsid w:val="0DDE76ED"/>
    <w:rsid w:val="16C62734"/>
    <w:rsid w:val="181C0342"/>
    <w:rsid w:val="18627A37"/>
    <w:rsid w:val="21813EFF"/>
    <w:rsid w:val="28F879E3"/>
    <w:rsid w:val="2B6906E0"/>
    <w:rsid w:val="32005C86"/>
    <w:rsid w:val="35171887"/>
    <w:rsid w:val="3705097E"/>
    <w:rsid w:val="37663E64"/>
    <w:rsid w:val="3D714792"/>
    <w:rsid w:val="409C7643"/>
    <w:rsid w:val="4BB934C9"/>
    <w:rsid w:val="4BBB2A39"/>
    <w:rsid w:val="4E021582"/>
    <w:rsid w:val="4F512993"/>
    <w:rsid w:val="53407740"/>
    <w:rsid w:val="596138B0"/>
    <w:rsid w:val="5F132F62"/>
    <w:rsid w:val="624E7BF6"/>
    <w:rsid w:val="66926280"/>
    <w:rsid w:val="6B1827D9"/>
    <w:rsid w:val="6C63262B"/>
    <w:rsid w:val="6D535020"/>
    <w:rsid w:val="736F067D"/>
    <w:rsid w:val="786C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0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97DE8-1E12-48F7-9A7D-FDBF5B78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111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系统管理员</cp:lastModifiedBy>
  <cp:revision>7</cp:revision>
  <cp:lastPrinted>2018-12-18T07:54:00Z</cp:lastPrinted>
  <dcterms:created xsi:type="dcterms:W3CDTF">2018-12-10T01:53:00Z</dcterms:created>
  <dcterms:modified xsi:type="dcterms:W3CDTF">2019-01-04T02:31:00Z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